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A" w:rsidRDefault="00E21CCF" w:rsidP="00C068F6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0A" w:rsidRDefault="0060230A" w:rsidP="00C068F6">
      <w:pPr>
        <w:jc w:val="center"/>
        <w:rPr>
          <w:i/>
          <w:noProof/>
          <w:sz w:val="24"/>
          <w:szCs w:val="24"/>
        </w:rPr>
      </w:pPr>
    </w:p>
    <w:p w:rsidR="0060230A" w:rsidRPr="009E273D" w:rsidRDefault="0060230A" w:rsidP="00F72E09">
      <w:pPr>
        <w:spacing w:line="360" w:lineRule="auto"/>
        <w:jc w:val="center"/>
        <w:rPr>
          <w:b/>
          <w:bCs w:val="0"/>
        </w:rPr>
      </w:pPr>
      <w:r w:rsidRPr="009E273D">
        <w:rPr>
          <w:b/>
          <w:bCs w:val="0"/>
        </w:rPr>
        <w:t>УПРАВЛЕНИЕ ОБРАЗОВАНИЯ</w:t>
      </w:r>
    </w:p>
    <w:p w:rsidR="0060230A" w:rsidRPr="009E273D" w:rsidRDefault="0060230A" w:rsidP="00F72E09">
      <w:pPr>
        <w:pStyle w:val="2"/>
        <w:spacing w:line="360" w:lineRule="auto"/>
        <w:rPr>
          <w:rFonts w:ascii="Times New Roman" w:hAnsi="Times New Roman"/>
          <w:i w:val="0"/>
          <w:spacing w:val="36"/>
        </w:rPr>
      </w:pPr>
      <w:r w:rsidRPr="009E273D">
        <w:rPr>
          <w:rFonts w:ascii="Times New Roman" w:hAnsi="Times New Roman"/>
          <w:i w:val="0"/>
          <w:spacing w:val="36"/>
        </w:rPr>
        <w:t>АДМИНИСТРАЦИИ ГОРОДА ОРЕНБУРГА</w:t>
      </w:r>
    </w:p>
    <w:p w:rsidR="0060230A" w:rsidRPr="009E273D" w:rsidRDefault="0060230A" w:rsidP="004920EB">
      <w:pPr>
        <w:spacing w:line="360" w:lineRule="auto"/>
        <w:jc w:val="center"/>
        <w:rPr>
          <w:b/>
          <w:bCs w:val="0"/>
          <w:sz w:val="31"/>
          <w:szCs w:val="31"/>
        </w:rPr>
      </w:pPr>
      <w:r w:rsidRPr="009E273D">
        <w:rPr>
          <w:b/>
          <w:bCs w:val="0"/>
          <w:sz w:val="31"/>
          <w:szCs w:val="31"/>
        </w:rPr>
        <w:t xml:space="preserve">Р А С П О Р Я Ж Е Н И Е </w:t>
      </w:r>
    </w:p>
    <w:p w:rsidR="0060230A" w:rsidRDefault="001D6B63" w:rsidP="00467490">
      <w:r>
        <w:rPr>
          <w:noProof/>
        </w:rPr>
        <w:pict>
          <v:line id="_x0000_s1026" style="position:absolute;z-index:251657728" from="4pt,1.6pt" to="504.65pt,1.6pt" strokeweight="4.5pt">
            <v:stroke linestyle="thinThick"/>
          </v:line>
        </w:pict>
      </w:r>
    </w:p>
    <w:p w:rsidR="0060230A" w:rsidRDefault="0060230A" w:rsidP="00F72E09">
      <w:pPr>
        <w:rPr>
          <w:i/>
          <w:sz w:val="24"/>
          <w:szCs w:val="24"/>
        </w:rPr>
      </w:pPr>
    </w:p>
    <w:tbl>
      <w:tblPr>
        <w:tblW w:w="0" w:type="auto"/>
        <w:jc w:val="center"/>
        <w:tblInd w:w="108" w:type="dxa"/>
        <w:tblLook w:val="00A0"/>
      </w:tblPr>
      <w:tblGrid>
        <w:gridCol w:w="1701"/>
        <w:gridCol w:w="6804"/>
        <w:gridCol w:w="1701"/>
      </w:tblGrid>
      <w:tr w:rsidR="0060230A" w:rsidRPr="00DA3092" w:rsidTr="002B7413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60230A" w:rsidRPr="00C5039A" w:rsidRDefault="00E72FEB" w:rsidP="002B7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21.01.2019</w:t>
            </w:r>
          </w:p>
        </w:tc>
        <w:tc>
          <w:tcPr>
            <w:tcW w:w="6804" w:type="dxa"/>
          </w:tcPr>
          <w:p w:rsidR="0060230A" w:rsidRPr="00C5039A" w:rsidRDefault="0060230A" w:rsidP="002B7413">
            <w:pPr>
              <w:jc w:val="right"/>
              <w:rPr>
                <w:szCs w:val="24"/>
              </w:rPr>
            </w:pPr>
            <w:r w:rsidRPr="00C5039A">
              <w:rPr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230A" w:rsidRPr="00C5039A" w:rsidRDefault="00E72FEB" w:rsidP="002B74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60230A" w:rsidRPr="006E48D7" w:rsidRDefault="0060230A" w:rsidP="00B36A46">
      <w:pPr>
        <w:rPr>
          <w:i/>
          <w:sz w:val="24"/>
          <w:szCs w:val="24"/>
        </w:rPr>
      </w:pPr>
    </w:p>
    <w:p w:rsidR="0060230A" w:rsidRPr="006E48D7" w:rsidRDefault="00E21CCF" w:rsidP="00B36A46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2971800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0A" w:rsidRDefault="0060230A" w:rsidP="00542C3A">
      <w:pPr>
        <w:ind w:left="284"/>
      </w:pPr>
      <w:r w:rsidRPr="00412B6B">
        <w:t>О проведении</w:t>
      </w:r>
      <w:r>
        <w:t xml:space="preserve"> </w:t>
      </w:r>
      <w:r>
        <w:rPr>
          <w:lang w:val="en-US"/>
        </w:rPr>
        <w:t>V</w:t>
      </w:r>
      <w:r w:rsidR="004671C1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 </w:t>
      </w:r>
    </w:p>
    <w:p w:rsidR="0060230A" w:rsidRDefault="0060230A" w:rsidP="00542C3A">
      <w:pPr>
        <w:ind w:left="284"/>
      </w:pPr>
      <w:r w:rsidRPr="00412B6B">
        <w:t xml:space="preserve">конкурса </w:t>
      </w:r>
      <w:r>
        <w:t xml:space="preserve">по информатике  </w:t>
      </w:r>
      <w:r w:rsidRPr="00412B6B">
        <w:t xml:space="preserve">«БИТ» </w:t>
      </w:r>
    </w:p>
    <w:p w:rsidR="0060230A" w:rsidRDefault="0060230A" w:rsidP="00542C3A">
      <w:pPr>
        <w:ind w:left="284"/>
      </w:pPr>
      <w:r w:rsidRPr="00412B6B">
        <w:t xml:space="preserve">для </w:t>
      </w:r>
      <w:r w:rsidR="00CC6610">
        <w:t xml:space="preserve">обучающихся </w:t>
      </w:r>
      <w:r w:rsidRPr="00412B6B">
        <w:t xml:space="preserve">7-9 классов </w:t>
      </w:r>
    </w:p>
    <w:p w:rsidR="0060230A" w:rsidRDefault="0060230A" w:rsidP="003E4188">
      <w:pPr>
        <w:ind w:firstLine="709"/>
        <w:jc w:val="both"/>
      </w:pPr>
    </w:p>
    <w:p w:rsidR="0060230A" w:rsidRDefault="0060230A" w:rsidP="003E4188">
      <w:pPr>
        <w:ind w:firstLine="709"/>
        <w:jc w:val="both"/>
      </w:pPr>
    </w:p>
    <w:p w:rsidR="0060230A" w:rsidRDefault="0060230A" w:rsidP="003E4188">
      <w:pPr>
        <w:ind w:firstLine="709"/>
        <w:jc w:val="both"/>
      </w:pPr>
      <w:r w:rsidRPr="00412B6B">
        <w:t xml:space="preserve">Руководствуясь </w:t>
      </w:r>
      <w:r>
        <w:t>Положением</w:t>
      </w:r>
      <w:r w:rsidRPr="00412B6B">
        <w:t xml:space="preserve"> об управлении образования администрации города Оренбурга, утвержденным решением Оренбургского городского Совета </w:t>
      </w:r>
      <w:r>
        <w:t xml:space="preserve">от 28.06.2011 № 191, с целью </w:t>
      </w:r>
      <w:r w:rsidRPr="00412B6B">
        <w:t xml:space="preserve">выявления и развития у </w:t>
      </w:r>
      <w:r w:rsidR="004671C1">
        <w:t>об</w:t>
      </w:r>
      <w:r w:rsidRPr="00412B6B">
        <w:t>уча</w:t>
      </w:r>
      <w:r w:rsidR="004671C1">
        <w:t>ю</w:t>
      </w:r>
      <w:r w:rsidRPr="00412B6B">
        <w:t xml:space="preserve">щихся творческих способностей и интереса к </w:t>
      </w:r>
      <w:r>
        <w:t>научно-</w:t>
      </w:r>
      <w:r w:rsidRPr="00412B6B">
        <w:t>исследовательской деятельности, создания необходимых условий для поддержки одаренных детей,</w:t>
      </w:r>
      <w:r>
        <w:t xml:space="preserve"> </w:t>
      </w:r>
      <w:r w:rsidRPr="00412B6B">
        <w:t>популяризация научных знаний среди молодежи, развития конкурсного движения</w:t>
      </w:r>
      <w:r w:rsidR="004671C1">
        <w:t xml:space="preserve"> в муниципальных общеобразовательных организациях (далее – МОО)</w:t>
      </w:r>
      <w:r w:rsidRPr="00412B6B">
        <w:t>:</w:t>
      </w:r>
    </w:p>
    <w:p w:rsidR="0060230A" w:rsidRPr="00412B6B" w:rsidRDefault="0060230A" w:rsidP="003E4188">
      <w:pPr>
        <w:ind w:firstLine="709"/>
        <w:jc w:val="both"/>
      </w:pPr>
    </w:p>
    <w:p w:rsidR="0060230A" w:rsidRDefault="0060230A" w:rsidP="003E4188">
      <w:pPr>
        <w:widowControl w:val="0"/>
        <w:autoSpaceDE w:val="0"/>
        <w:autoSpaceDN w:val="0"/>
        <w:adjustRightInd w:val="0"/>
        <w:ind w:right="21" w:firstLine="709"/>
        <w:jc w:val="both"/>
      </w:pPr>
      <w:r w:rsidRPr="00412B6B">
        <w:t xml:space="preserve">1. </w:t>
      </w:r>
      <w:r>
        <w:t xml:space="preserve">Утвердить порядок </w:t>
      </w:r>
      <w:r>
        <w:rPr>
          <w:lang w:val="en-US"/>
        </w:rPr>
        <w:t>V</w:t>
      </w:r>
      <w:r w:rsidR="004671C1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</w:t>
      </w:r>
      <w:r w:rsidR="00CC6610">
        <w:t>обучающихся</w:t>
      </w:r>
      <w:r>
        <w:t xml:space="preserve"> 7-9 классов </w:t>
      </w:r>
      <w:r w:rsidR="00CC6610">
        <w:t>МОО</w:t>
      </w:r>
      <w:r>
        <w:t xml:space="preserve">  согласно приложению № 1.</w:t>
      </w:r>
    </w:p>
    <w:p w:rsidR="0060230A" w:rsidRPr="00412B6B" w:rsidRDefault="0060230A" w:rsidP="00012E4E">
      <w:pPr>
        <w:pStyle w:val="ab"/>
        <w:ind w:left="0" w:right="-1" w:firstLine="709"/>
      </w:pPr>
      <w:r w:rsidRPr="00412B6B">
        <w:t>2.</w:t>
      </w:r>
      <w:r>
        <w:t xml:space="preserve"> </w:t>
      </w:r>
      <w:r w:rsidRPr="00412B6B">
        <w:t xml:space="preserve">Утвердить </w:t>
      </w:r>
      <w:r w:rsidRPr="00412B6B">
        <w:rPr>
          <w:bCs/>
        </w:rPr>
        <w:t xml:space="preserve">состав оргкомитета </w:t>
      </w:r>
      <w:r>
        <w:rPr>
          <w:lang w:val="en-US"/>
        </w:rPr>
        <w:t>V</w:t>
      </w:r>
      <w:r w:rsidR="004671C1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</w:t>
      </w:r>
      <w:r w:rsidR="00CC6610">
        <w:t xml:space="preserve">обучающихся 7-9 классов МОО  </w:t>
      </w:r>
      <w:r>
        <w:t>согласно п</w:t>
      </w:r>
      <w:r w:rsidRPr="00412B6B">
        <w:t>риложени</w:t>
      </w:r>
      <w:r>
        <w:t>ю</w:t>
      </w:r>
      <w:r w:rsidRPr="00412B6B">
        <w:t xml:space="preserve"> № </w:t>
      </w:r>
      <w:r>
        <w:t>2</w:t>
      </w:r>
      <w:r w:rsidRPr="00412B6B">
        <w:t>.</w:t>
      </w:r>
    </w:p>
    <w:p w:rsidR="0060230A" w:rsidRPr="00412B6B" w:rsidRDefault="0060230A" w:rsidP="00012E4E">
      <w:pPr>
        <w:widowControl w:val="0"/>
        <w:autoSpaceDE w:val="0"/>
        <w:autoSpaceDN w:val="0"/>
        <w:adjustRightInd w:val="0"/>
        <w:ind w:right="21" w:firstLine="709"/>
        <w:jc w:val="both"/>
      </w:pPr>
      <w:r w:rsidRPr="00412B6B">
        <w:t>3.</w:t>
      </w:r>
      <w:r>
        <w:t xml:space="preserve"> </w:t>
      </w:r>
      <w:r w:rsidRPr="00412B6B">
        <w:t xml:space="preserve">Утвердить </w:t>
      </w:r>
      <w:r>
        <w:t xml:space="preserve">состав жюри </w:t>
      </w:r>
      <w:r>
        <w:rPr>
          <w:lang w:val="en-US"/>
        </w:rPr>
        <w:t>V</w:t>
      </w:r>
      <w:r w:rsidR="004671C1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</w:t>
      </w:r>
      <w:r w:rsidR="00CC6610">
        <w:t xml:space="preserve">для обучающихся 7-9 классов МОО  </w:t>
      </w:r>
      <w:bookmarkStart w:id="0" w:name="_GoBack"/>
      <w:bookmarkEnd w:id="0"/>
      <w:r>
        <w:t>согласно приложению № 3.</w:t>
      </w:r>
    </w:p>
    <w:p w:rsidR="0060230A" w:rsidRDefault="0060230A" w:rsidP="00012E4E">
      <w:pPr>
        <w:widowControl w:val="0"/>
        <w:autoSpaceDE w:val="0"/>
        <w:autoSpaceDN w:val="0"/>
        <w:adjustRightInd w:val="0"/>
        <w:ind w:right="21" w:firstLine="709"/>
        <w:jc w:val="both"/>
      </w:pPr>
      <w:r>
        <w:t xml:space="preserve">4. Утвердить алгоритм  проведения </w:t>
      </w:r>
      <w:r>
        <w:rPr>
          <w:lang w:val="en-US"/>
        </w:rPr>
        <w:t>V</w:t>
      </w:r>
      <w:r w:rsidR="00CC6610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</w:t>
      </w:r>
      <w:r w:rsidR="00CC6610">
        <w:t xml:space="preserve">для обучающихся 7-9 классов МОО </w:t>
      </w:r>
      <w:r>
        <w:t>согласно приложению № 4.</w:t>
      </w:r>
    </w:p>
    <w:p w:rsidR="0060230A" w:rsidRPr="00412B6B" w:rsidRDefault="0060230A" w:rsidP="00E647E9">
      <w:pPr>
        <w:widowControl w:val="0"/>
        <w:autoSpaceDE w:val="0"/>
        <w:autoSpaceDN w:val="0"/>
        <w:adjustRightInd w:val="0"/>
        <w:ind w:right="21" w:firstLine="709"/>
        <w:jc w:val="both"/>
      </w:pPr>
      <w:r>
        <w:t xml:space="preserve">5. Оргкомитету </w:t>
      </w:r>
      <w:r w:rsidRPr="00412B6B">
        <w:t>прове</w:t>
      </w:r>
      <w:r>
        <w:t xml:space="preserve">сти </w:t>
      </w:r>
      <w:r>
        <w:rPr>
          <w:lang w:val="en-US"/>
        </w:rPr>
        <w:t>V</w:t>
      </w:r>
      <w:r w:rsidR="00CC6610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городской </w:t>
      </w:r>
      <w:r w:rsidRPr="00412B6B">
        <w:t xml:space="preserve">конкурс </w:t>
      </w:r>
      <w:r>
        <w:t xml:space="preserve">по информатике </w:t>
      </w:r>
      <w:r w:rsidRPr="00412B6B">
        <w:t>«</w:t>
      </w:r>
      <w:r>
        <w:t>БИТ» в 2 </w:t>
      </w:r>
      <w:r w:rsidRPr="00412B6B">
        <w:t>этапа:</w:t>
      </w:r>
    </w:p>
    <w:p w:rsidR="0060230A" w:rsidRPr="00C06B0E" w:rsidRDefault="0060230A" w:rsidP="00CC6610">
      <w:pPr>
        <w:widowControl w:val="0"/>
        <w:autoSpaceDE w:val="0"/>
        <w:autoSpaceDN w:val="0"/>
        <w:adjustRightInd w:val="0"/>
        <w:ind w:right="21" w:firstLine="1134"/>
        <w:jc w:val="both"/>
      </w:pPr>
      <w:r w:rsidRPr="00C06B0E">
        <w:t xml:space="preserve">1 этап (заочный) – </w:t>
      </w:r>
      <w:r>
        <w:t>15</w:t>
      </w:r>
      <w:r w:rsidRPr="00C06B0E">
        <w:t>.0</w:t>
      </w:r>
      <w:r>
        <w:t>2.201</w:t>
      </w:r>
      <w:r w:rsidR="00CC6610" w:rsidRPr="00CC6610">
        <w:t>9</w:t>
      </w:r>
      <w:r>
        <w:t>;</w:t>
      </w:r>
    </w:p>
    <w:p w:rsidR="0060230A" w:rsidRDefault="0060230A" w:rsidP="00CC6610">
      <w:pPr>
        <w:widowControl w:val="0"/>
        <w:autoSpaceDE w:val="0"/>
        <w:autoSpaceDN w:val="0"/>
        <w:adjustRightInd w:val="0"/>
        <w:ind w:right="21" w:firstLine="1134"/>
        <w:jc w:val="both"/>
      </w:pPr>
      <w:r w:rsidRPr="00C06B0E">
        <w:t xml:space="preserve">2 этап (очный) – </w:t>
      </w:r>
      <w:r>
        <w:t>1</w:t>
      </w:r>
      <w:r w:rsidRPr="00C06B0E">
        <w:t>.0</w:t>
      </w:r>
      <w:r>
        <w:t>3</w:t>
      </w:r>
      <w:r w:rsidRPr="00C06B0E">
        <w:t>.201</w:t>
      </w:r>
      <w:r w:rsidR="00CC6610" w:rsidRPr="00CC6610">
        <w:t>9</w:t>
      </w:r>
      <w:r>
        <w:t xml:space="preserve">, в 10.00 на базе МОБУ «СОШ № 15» в соответствии с порядком </w:t>
      </w:r>
      <w:r>
        <w:rPr>
          <w:lang w:val="en-US"/>
        </w:rPr>
        <w:t>V</w:t>
      </w:r>
      <w:r w:rsidR="00CC6610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</w:t>
      </w:r>
      <w:r w:rsidR="00CC6610">
        <w:t xml:space="preserve">обучающихся </w:t>
      </w:r>
      <w:r>
        <w:t xml:space="preserve">7-9 классов </w:t>
      </w:r>
      <w:r w:rsidR="00CC6610">
        <w:t>МОО.</w:t>
      </w:r>
      <w:r>
        <w:t xml:space="preserve"> </w:t>
      </w:r>
    </w:p>
    <w:p w:rsidR="0060230A" w:rsidRPr="00412B6B" w:rsidRDefault="0060230A" w:rsidP="00585417">
      <w:pPr>
        <w:widowControl w:val="0"/>
        <w:autoSpaceDE w:val="0"/>
        <w:autoSpaceDN w:val="0"/>
        <w:adjustRightInd w:val="0"/>
        <w:ind w:right="21" w:firstLine="709"/>
        <w:jc w:val="both"/>
      </w:pPr>
      <w:r>
        <w:t>6. Ведущему специалисту отдела мониторинга и информационного обеспечения общего образования управления образования администрации города Оренбурга  Кормухину Д.В. о</w:t>
      </w:r>
      <w:r w:rsidRPr="00412B6B">
        <w:t xml:space="preserve">формить протоколом итоги </w:t>
      </w:r>
      <w:r>
        <w:rPr>
          <w:lang w:val="en-US"/>
        </w:rPr>
        <w:t>V</w:t>
      </w:r>
      <w:r w:rsidR="005444D4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</w:t>
      </w:r>
      <w:r w:rsidR="00CC6610">
        <w:t>обучающихся</w:t>
      </w:r>
      <w:r>
        <w:t xml:space="preserve"> 7-9 классов </w:t>
      </w:r>
      <w:r w:rsidR="00CC6610">
        <w:t>МОО.</w:t>
      </w:r>
      <w:r>
        <w:t xml:space="preserve"> </w:t>
      </w:r>
    </w:p>
    <w:p w:rsidR="0060230A" w:rsidRDefault="0060230A" w:rsidP="00585417">
      <w:pPr>
        <w:widowControl w:val="0"/>
        <w:autoSpaceDE w:val="0"/>
        <w:autoSpaceDN w:val="0"/>
        <w:adjustRightInd w:val="0"/>
        <w:ind w:right="21" w:firstLine="709"/>
        <w:jc w:val="right"/>
      </w:pPr>
      <w:r w:rsidRPr="00412B6B">
        <w:t xml:space="preserve">                    Срок:  </w:t>
      </w:r>
      <w:r w:rsidRPr="00B36A46">
        <w:t>6</w:t>
      </w:r>
      <w:r w:rsidRPr="00542C3A">
        <w:t>.03.201</w:t>
      </w:r>
      <w:r w:rsidR="00CC6610">
        <w:t>9</w:t>
      </w:r>
    </w:p>
    <w:p w:rsidR="00CC6610" w:rsidRDefault="00CC6610" w:rsidP="00585417">
      <w:pPr>
        <w:widowControl w:val="0"/>
        <w:autoSpaceDE w:val="0"/>
        <w:autoSpaceDN w:val="0"/>
        <w:adjustRightInd w:val="0"/>
        <w:ind w:right="21" w:firstLine="709"/>
        <w:jc w:val="right"/>
        <w:rPr>
          <w:color w:val="FF0000"/>
        </w:rPr>
      </w:pPr>
    </w:p>
    <w:p w:rsidR="00CC6610" w:rsidRDefault="00CC6610" w:rsidP="00012E4E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CC6610" w:rsidRDefault="00CC6610" w:rsidP="00012E4E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60230A" w:rsidRPr="00412B6B" w:rsidRDefault="0060230A" w:rsidP="00012E4E">
      <w:pPr>
        <w:widowControl w:val="0"/>
        <w:autoSpaceDE w:val="0"/>
        <w:autoSpaceDN w:val="0"/>
        <w:adjustRightInd w:val="0"/>
        <w:ind w:right="21" w:firstLine="709"/>
        <w:jc w:val="both"/>
      </w:pPr>
      <w:r>
        <w:t>7</w:t>
      </w:r>
      <w:r w:rsidRPr="00412B6B">
        <w:t>.</w:t>
      </w:r>
      <w:r>
        <w:t xml:space="preserve"> </w:t>
      </w:r>
      <w:r w:rsidRPr="00412B6B">
        <w:t xml:space="preserve">Руководителям </w:t>
      </w:r>
      <w:r w:rsidR="00CC6610">
        <w:t>МОО</w:t>
      </w:r>
      <w:r w:rsidRPr="00412B6B">
        <w:t xml:space="preserve"> обеспечить участие </w:t>
      </w:r>
      <w:r>
        <w:t>обу</w:t>
      </w:r>
      <w:r w:rsidRPr="00412B6B">
        <w:t>ча</w:t>
      </w:r>
      <w:r>
        <w:t>ю</w:t>
      </w:r>
      <w:r w:rsidRPr="00412B6B">
        <w:t xml:space="preserve">щихся 7-9 классов в </w:t>
      </w:r>
      <w:r>
        <w:rPr>
          <w:lang w:val="en-US"/>
        </w:rPr>
        <w:t>VI</w:t>
      </w:r>
      <w:r w:rsidR="00CC6610">
        <w:rPr>
          <w:lang w:val="en-US"/>
        </w:rPr>
        <w:t>I</w:t>
      </w:r>
      <w:r>
        <w:t xml:space="preserve"> городском</w:t>
      </w:r>
      <w:r w:rsidRPr="00412B6B">
        <w:t xml:space="preserve"> конкурс</w:t>
      </w:r>
      <w:r>
        <w:t>е</w:t>
      </w:r>
      <w:r w:rsidRPr="00412B6B">
        <w:t xml:space="preserve"> </w:t>
      </w:r>
      <w:r>
        <w:t xml:space="preserve">по информатике </w:t>
      </w:r>
      <w:r w:rsidRPr="00412B6B">
        <w:t>«</w:t>
      </w:r>
      <w:r>
        <w:t>БИТ».</w:t>
      </w:r>
    </w:p>
    <w:p w:rsidR="0060230A" w:rsidRPr="00412B6B" w:rsidRDefault="0060230A" w:rsidP="003E4188">
      <w:pPr>
        <w:widowControl w:val="0"/>
        <w:autoSpaceDE w:val="0"/>
        <w:autoSpaceDN w:val="0"/>
        <w:adjustRightInd w:val="0"/>
        <w:ind w:right="21" w:firstLine="709"/>
        <w:jc w:val="both"/>
      </w:pPr>
      <w:r>
        <w:t>8</w:t>
      </w:r>
      <w:r w:rsidRPr="00412B6B">
        <w:t xml:space="preserve">. Контроль за исполнением настоящего распоряжения </w:t>
      </w:r>
      <w:r>
        <w:t>возложить на заместителя начальника управления образования  администрации города Оренбурга Глуховскую Е.А.</w:t>
      </w:r>
    </w:p>
    <w:p w:rsidR="0060230A" w:rsidRDefault="0060230A" w:rsidP="003E4188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60230A" w:rsidRPr="00412B6B" w:rsidRDefault="0060230A" w:rsidP="003E4188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60230A" w:rsidRPr="00412B6B" w:rsidRDefault="0060230A" w:rsidP="003E4188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60230A" w:rsidRPr="00412B6B" w:rsidRDefault="0060230A" w:rsidP="003E4188">
      <w:pPr>
        <w:widowControl w:val="0"/>
        <w:autoSpaceDE w:val="0"/>
        <w:autoSpaceDN w:val="0"/>
        <w:adjustRightInd w:val="0"/>
        <w:ind w:right="21"/>
        <w:jc w:val="both"/>
      </w:pPr>
      <w:r w:rsidRPr="00412B6B">
        <w:t xml:space="preserve">Начальник </w:t>
      </w:r>
    </w:p>
    <w:p w:rsidR="0060230A" w:rsidRPr="00412B6B" w:rsidRDefault="0060230A" w:rsidP="003E4188">
      <w:pPr>
        <w:widowControl w:val="0"/>
        <w:autoSpaceDE w:val="0"/>
        <w:autoSpaceDN w:val="0"/>
        <w:adjustRightInd w:val="0"/>
        <w:ind w:right="21"/>
        <w:jc w:val="both"/>
      </w:pPr>
      <w:r w:rsidRPr="00412B6B">
        <w:t>управления  образования</w:t>
      </w:r>
      <w:r w:rsidRPr="00412B6B">
        <w:tab/>
      </w:r>
      <w:r w:rsidRPr="00412B6B">
        <w:tab/>
      </w:r>
      <w:r w:rsidRPr="00412B6B">
        <w:tab/>
      </w:r>
      <w:r>
        <w:tab/>
      </w:r>
      <w:r>
        <w:tab/>
      </w:r>
      <w:r>
        <w:tab/>
      </w:r>
      <w:r>
        <w:tab/>
        <w:t xml:space="preserve">         </w:t>
      </w:r>
      <w:r w:rsidRPr="00412B6B">
        <w:t>Н.А. Гордеева</w:t>
      </w: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Default="0060230A" w:rsidP="003E4188">
      <w:pPr>
        <w:autoSpaceDE w:val="0"/>
        <w:autoSpaceDN w:val="0"/>
        <w:adjustRightInd w:val="0"/>
        <w:ind w:left="1985" w:right="21" w:hanging="1985"/>
        <w:jc w:val="both"/>
      </w:pPr>
    </w:p>
    <w:p w:rsidR="0060230A" w:rsidRPr="00F31064" w:rsidRDefault="0060230A" w:rsidP="00C02D5C">
      <w:pPr>
        <w:autoSpaceDE w:val="0"/>
        <w:autoSpaceDN w:val="0"/>
        <w:adjustRightInd w:val="0"/>
        <w:ind w:left="1843" w:right="21" w:hanging="1843"/>
      </w:pPr>
      <w:r>
        <w:t xml:space="preserve">РАЗОСЛАНО: </w:t>
      </w:r>
      <w:r w:rsidRPr="00F31064">
        <w:t>секретариат, заместитель начальника управления образования</w:t>
      </w:r>
      <w:r>
        <w:t xml:space="preserve"> </w:t>
      </w:r>
      <w:r w:rsidRPr="00F31064">
        <w:t xml:space="preserve">Глуховская Е.А, муниципальные </w:t>
      </w:r>
      <w:r>
        <w:t>обще</w:t>
      </w:r>
      <w:r w:rsidRPr="00F31064">
        <w:t xml:space="preserve">образовательные </w:t>
      </w:r>
      <w:r>
        <w:t>организации</w:t>
      </w:r>
      <w:r w:rsidRPr="00F31064">
        <w:t>.</w:t>
      </w:r>
    </w:p>
    <w:p w:rsidR="0060230A" w:rsidRPr="00F31064" w:rsidRDefault="0060230A" w:rsidP="003E4188">
      <w:pPr>
        <w:ind w:left="2552" w:right="21" w:hanging="1843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Pr="00F31064" w:rsidRDefault="0060230A" w:rsidP="003E4188">
      <w:pPr>
        <w:ind w:right="21"/>
      </w:pPr>
    </w:p>
    <w:p w:rsidR="0060230A" w:rsidRDefault="0060230A" w:rsidP="003E4188">
      <w:pPr>
        <w:ind w:right="21"/>
      </w:pPr>
    </w:p>
    <w:p w:rsidR="0060230A" w:rsidRDefault="0060230A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CC6610" w:rsidRDefault="00CC6610" w:rsidP="003E4188">
      <w:pPr>
        <w:ind w:right="21"/>
      </w:pPr>
    </w:p>
    <w:p w:rsidR="0060230A" w:rsidRDefault="0060230A" w:rsidP="003E4188">
      <w:pPr>
        <w:ind w:right="21"/>
      </w:pPr>
    </w:p>
    <w:p w:rsidR="0060230A" w:rsidRDefault="0060230A" w:rsidP="003E4188">
      <w:pPr>
        <w:ind w:right="21"/>
      </w:pPr>
    </w:p>
    <w:p w:rsidR="0060230A" w:rsidRDefault="0060230A" w:rsidP="003E4188">
      <w:pPr>
        <w:ind w:right="21"/>
      </w:pPr>
    </w:p>
    <w:p w:rsidR="0060230A" w:rsidRPr="00DE38D2" w:rsidRDefault="0060230A" w:rsidP="003E4188">
      <w:pPr>
        <w:ind w:right="21"/>
      </w:pPr>
    </w:p>
    <w:p w:rsidR="0060230A" w:rsidRPr="00DE38D2" w:rsidRDefault="0060230A" w:rsidP="003E4188">
      <w:pPr>
        <w:ind w:right="21"/>
      </w:pPr>
    </w:p>
    <w:p w:rsidR="0060230A" w:rsidRPr="00CC6610" w:rsidRDefault="0060230A" w:rsidP="003E4188">
      <w:pPr>
        <w:ind w:right="21"/>
        <w:rPr>
          <w:sz w:val="24"/>
          <w:szCs w:val="24"/>
        </w:rPr>
      </w:pPr>
      <w:r w:rsidRPr="005B036C">
        <w:rPr>
          <w:sz w:val="24"/>
          <w:szCs w:val="24"/>
        </w:rPr>
        <w:t>Кормухин</w:t>
      </w:r>
      <w:r w:rsidR="00CC6610" w:rsidRPr="00E72FEB">
        <w:rPr>
          <w:sz w:val="24"/>
          <w:szCs w:val="24"/>
        </w:rPr>
        <w:t xml:space="preserve"> </w:t>
      </w:r>
      <w:r w:rsidR="00CC6610">
        <w:rPr>
          <w:sz w:val="24"/>
          <w:szCs w:val="24"/>
        </w:rPr>
        <w:t>Денис Владимирович</w:t>
      </w:r>
    </w:p>
    <w:p w:rsidR="0060230A" w:rsidRPr="005B036C" w:rsidRDefault="0060230A" w:rsidP="003E4188">
      <w:pPr>
        <w:ind w:right="21"/>
        <w:rPr>
          <w:sz w:val="24"/>
          <w:szCs w:val="24"/>
        </w:rPr>
      </w:pPr>
      <w:r w:rsidRPr="005B036C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5B036C">
        <w:rPr>
          <w:sz w:val="24"/>
          <w:szCs w:val="24"/>
        </w:rPr>
        <w:t>74</w:t>
      </w:r>
      <w:r>
        <w:rPr>
          <w:sz w:val="24"/>
          <w:szCs w:val="24"/>
        </w:rPr>
        <w:t xml:space="preserve"> </w:t>
      </w:r>
      <w:r w:rsidRPr="005B036C">
        <w:rPr>
          <w:sz w:val="24"/>
          <w:szCs w:val="24"/>
        </w:rPr>
        <w:t>67</w:t>
      </w: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  <w:r>
        <w:rPr>
          <w:bCs/>
        </w:rPr>
        <w:br w:type="page"/>
      </w: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1</w:t>
      </w:r>
      <w:r w:rsidRPr="00F31064">
        <w:rPr>
          <w:bCs/>
        </w:rPr>
        <w:t xml:space="preserve"> к распоряжению управления образования</w:t>
      </w: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 w:rsidR="00CC6610">
        <w:rPr>
          <w:bCs/>
          <w:u w:val="single"/>
        </w:rPr>
        <w:t xml:space="preserve">  </w:t>
      </w:r>
      <w:r w:rsidR="00E72FEB">
        <w:rPr>
          <w:bCs/>
          <w:u w:val="single"/>
        </w:rPr>
        <w:t>21.01.2019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 w:rsidR="00CC6610">
        <w:rPr>
          <w:bCs/>
          <w:u w:val="single"/>
        </w:rPr>
        <w:t xml:space="preserve">   </w:t>
      </w:r>
      <w:r w:rsidR="00E72FEB">
        <w:rPr>
          <w:bCs/>
          <w:u w:val="single"/>
        </w:rPr>
        <w:t>5</w:t>
      </w:r>
      <w:r w:rsidR="00CC6610">
        <w:rPr>
          <w:bCs/>
          <w:u w:val="single"/>
        </w:rPr>
        <w:t xml:space="preserve">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Pr="00D50D5C">
        <w:rPr>
          <w:bCs/>
          <w:color w:val="FFFFFF"/>
          <w:u w:val="single"/>
        </w:rPr>
        <w:t>.</w:t>
      </w: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c"/>
        <w:spacing w:after="0"/>
        <w:jc w:val="center"/>
      </w:pPr>
      <w:r w:rsidRPr="00DF121F">
        <w:t>ПО</w:t>
      </w:r>
      <w:r>
        <w:t>РЯДОК</w:t>
      </w:r>
      <w:r>
        <w:br/>
      </w:r>
      <w:r>
        <w:rPr>
          <w:lang w:val="en-US"/>
        </w:rPr>
        <w:t>V</w:t>
      </w:r>
      <w:r w:rsidR="00CC6610">
        <w:rPr>
          <w:lang w:val="en-US"/>
        </w:rPr>
        <w:t>I</w:t>
      </w:r>
      <w:r>
        <w:rPr>
          <w:lang w:val="en-US"/>
        </w:rPr>
        <w:t>I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</w:t>
      </w:r>
      <w:r w:rsidR="00CC6610">
        <w:t>обучающихся</w:t>
      </w:r>
      <w:r>
        <w:t xml:space="preserve"> 7-9 классов муниципальных общеобразовательных организаций  города</w:t>
      </w:r>
      <w:r w:rsidRPr="00412B6B">
        <w:t xml:space="preserve"> Оренбурга</w:t>
      </w:r>
      <w:r>
        <w:t xml:space="preserve"> </w:t>
      </w:r>
    </w:p>
    <w:p w:rsidR="0060230A" w:rsidRPr="00F31064" w:rsidRDefault="0060230A" w:rsidP="003E4188">
      <w:pPr>
        <w:pStyle w:val="210"/>
        <w:shd w:val="clear" w:color="auto" w:fill="auto"/>
        <w:spacing w:before="0" w:after="0" w:line="240" w:lineRule="auto"/>
        <w:ind w:left="20"/>
        <w:rPr>
          <w:rStyle w:val="22"/>
          <w:sz w:val="28"/>
          <w:szCs w:val="28"/>
        </w:rPr>
      </w:pPr>
    </w:p>
    <w:p w:rsidR="0060230A" w:rsidRPr="003E4188" w:rsidRDefault="0060230A" w:rsidP="00A93944">
      <w:pPr>
        <w:pStyle w:val="21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E4188">
        <w:rPr>
          <w:rStyle w:val="22"/>
          <w:b/>
          <w:sz w:val="28"/>
          <w:szCs w:val="28"/>
        </w:rPr>
        <w:t>1. Общие положения</w:t>
      </w:r>
    </w:p>
    <w:p w:rsidR="0060230A" w:rsidRDefault="0060230A" w:rsidP="003E4188">
      <w:pPr>
        <w:pStyle w:val="31"/>
        <w:shd w:val="clear" w:color="auto" w:fill="auto"/>
        <w:tabs>
          <w:tab w:val="left" w:pos="855"/>
        </w:tabs>
        <w:spacing w:before="0" w:line="240" w:lineRule="auto"/>
        <w:ind w:right="40" w:firstLine="709"/>
        <w:rPr>
          <w:rStyle w:val="35"/>
          <w:sz w:val="28"/>
          <w:szCs w:val="28"/>
        </w:rPr>
      </w:pPr>
      <w:r w:rsidRPr="00F31064">
        <w:rPr>
          <w:rStyle w:val="35"/>
          <w:sz w:val="28"/>
          <w:szCs w:val="28"/>
        </w:rPr>
        <w:t>1.1.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>Настоящ</w:t>
      </w:r>
      <w:r>
        <w:rPr>
          <w:rStyle w:val="35"/>
          <w:sz w:val="28"/>
          <w:szCs w:val="28"/>
        </w:rPr>
        <w:t>ий Порядок</w:t>
      </w:r>
      <w:r w:rsidRPr="00F31064">
        <w:rPr>
          <w:rStyle w:val="35"/>
          <w:sz w:val="28"/>
          <w:szCs w:val="28"/>
        </w:rPr>
        <w:t xml:space="preserve"> </w:t>
      </w:r>
      <w:r w:rsidRPr="00EA352D">
        <w:rPr>
          <w:rStyle w:val="35"/>
          <w:sz w:val="28"/>
          <w:szCs w:val="28"/>
        </w:rPr>
        <w:t>V</w:t>
      </w:r>
      <w:r w:rsidR="00CC6610">
        <w:rPr>
          <w:rStyle w:val="35"/>
          <w:sz w:val="28"/>
          <w:szCs w:val="28"/>
          <w:lang w:val="en-US"/>
        </w:rPr>
        <w:t>I</w:t>
      </w:r>
      <w:r>
        <w:rPr>
          <w:rStyle w:val="35"/>
          <w:sz w:val="28"/>
          <w:szCs w:val="28"/>
          <w:lang w:val="en-US"/>
        </w:rPr>
        <w:t>I</w:t>
      </w:r>
      <w:r w:rsidRPr="00EA352D">
        <w:rPr>
          <w:rStyle w:val="35"/>
          <w:sz w:val="28"/>
          <w:szCs w:val="28"/>
        </w:rPr>
        <w:t xml:space="preserve"> городского конкурса по информатике «БИТ» для </w:t>
      </w:r>
      <w:r w:rsidR="00CC6610">
        <w:rPr>
          <w:rStyle w:val="35"/>
          <w:sz w:val="28"/>
          <w:szCs w:val="28"/>
        </w:rPr>
        <w:t>обучающихся</w:t>
      </w:r>
      <w:r w:rsidRPr="00EA352D">
        <w:rPr>
          <w:rStyle w:val="35"/>
          <w:sz w:val="28"/>
          <w:szCs w:val="28"/>
        </w:rPr>
        <w:t xml:space="preserve"> 7-9 класс</w:t>
      </w:r>
      <w:r>
        <w:rPr>
          <w:rStyle w:val="35"/>
          <w:sz w:val="28"/>
          <w:szCs w:val="28"/>
        </w:rPr>
        <w:t xml:space="preserve">ов муниципальных общеобразовательных организаций </w:t>
      </w:r>
      <w:r w:rsidRPr="00EA352D">
        <w:rPr>
          <w:rStyle w:val="35"/>
          <w:sz w:val="28"/>
          <w:szCs w:val="28"/>
        </w:rPr>
        <w:t>города Оренбурга</w:t>
      </w:r>
      <w:r>
        <w:rPr>
          <w:rStyle w:val="35"/>
          <w:sz w:val="28"/>
          <w:szCs w:val="28"/>
        </w:rPr>
        <w:t xml:space="preserve"> (далее – Порядок)</w:t>
      </w:r>
      <w:r w:rsidRPr="00EA352D"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 xml:space="preserve">определяет статус, </w:t>
      </w:r>
      <w:r w:rsidRPr="00F31064">
        <w:rPr>
          <w:rStyle w:val="30"/>
          <w:sz w:val="28"/>
          <w:szCs w:val="28"/>
        </w:rPr>
        <w:t xml:space="preserve">цели, </w:t>
      </w:r>
      <w:r w:rsidRPr="00F31064">
        <w:rPr>
          <w:rStyle w:val="35"/>
          <w:sz w:val="28"/>
          <w:szCs w:val="28"/>
        </w:rPr>
        <w:t>задачи, организаци</w:t>
      </w:r>
      <w:r>
        <w:rPr>
          <w:rStyle w:val="35"/>
          <w:sz w:val="28"/>
          <w:szCs w:val="28"/>
        </w:rPr>
        <w:t>ю</w:t>
      </w:r>
      <w:r w:rsidRPr="00F31064">
        <w:rPr>
          <w:rStyle w:val="35"/>
          <w:sz w:val="28"/>
          <w:szCs w:val="28"/>
        </w:rPr>
        <w:t xml:space="preserve"> и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>проведени</w:t>
      </w:r>
      <w:r>
        <w:rPr>
          <w:rStyle w:val="35"/>
          <w:sz w:val="28"/>
          <w:szCs w:val="28"/>
        </w:rPr>
        <w:t>е</w:t>
      </w:r>
      <w:r w:rsidRPr="00F31064">
        <w:rPr>
          <w:rStyle w:val="35"/>
          <w:sz w:val="28"/>
          <w:szCs w:val="28"/>
        </w:rPr>
        <w:t xml:space="preserve"> </w:t>
      </w:r>
      <w:r w:rsidRPr="00EA352D">
        <w:rPr>
          <w:rStyle w:val="35"/>
          <w:sz w:val="28"/>
          <w:szCs w:val="28"/>
        </w:rPr>
        <w:t>V</w:t>
      </w:r>
      <w:r>
        <w:rPr>
          <w:rStyle w:val="35"/>
          <w:sz w:val="28"/>
          <w:szCs w:val="28"/>
          <w:lang w:val="en-US"/>
        </w:rPr>
        <w:t>I</w:t>
      </w:r>
      <w:r w:rsidR="00CC6610">
        <w:rPr>
          <w:rStyle w:val="35"/>
          <w:sz w:val="28"/>
          <w:szCs w:val="28"/>
          <w:lang w:val="en-US"/>
        </w:rPr>
        <w:t>I</w:t>
      </w:r>
      <w:r w:rsidRPr="00EA352D">
        <w:rPr>
          <w:rStyle w:val="35"/>
          <w:sz w:val="28"/>
          <w:szCs w:val="28"/>
        </w:rPr>
        <w:t xml:space="preserve"> городского конкурса по информатике «БИТ» для </w:t>
      </w:r>
      <w:r w:rsidR="00CC6610">
        <w:rPr>
          <w:rStyle w:val="35"/>
          <w:sz w:val="28"/>
          <w:szCs w:val="28"/>
        </w:rPr>
        <w:t>обу</w:t>
      </w:r>
      <w:r w:rsidRPr="00EA352D">
        <w:rPr>
          <w:rStyle w:val="35"/>
          <w:sz w:val="28"/>
          <w:szCs w:val="28"/>
        </w:rPr>
        <w:t>ча</w:t>
      </w:r>
      <w:r w:rsidR="00CC6610">
        <w:rPr>
          <w:rStyle w:val="35"/>
          <w:sz w:val="28"/>
          <w:szCs w:val="28"/>
        </w:rPr>
        <w:t>ю</w:t>
      </w:r>
      <w:r w:rsidRPr="00EA352D">
        <w:rPr>
          <w:rStyle w:val="35"/>
          <w:sz w:val="28"/>
          <w:szCs w:val="28"/>
        </w:rPr>
        <w:t>щихся 7-9 класс</w:t>
      </w:r>
      <w:r>
        <w:rPr>
          <w:rStyle w:val="35"/>
          <w:sz w:val="28"/>
          <w:szCs w:val="28"/>
        </w:rPr>
        <w:t xml:space="preserve">ов муниципальных общеобразовательных организаций </w:t>
      </w:r>
      <w:r w:rsidRPr="00EA352D">
        <w:rPr>
          <w:rStyle w:val="35"/>
          <w:sz w:val="28"/>
          <w:szCs w:val="28"/>
        </w:rPr>
        <w:t>города Оренбурга</w:t>
      </w:r>
      <w:r w:rsidRPr="00F31064">
        <w:rPr>
          <w:rStyle w:val="35"/>
          <w:sz w:val="28"/>
          <w:szCs w:val="28"/>
        </w:rPr>
        <w:t xml:space="preserve"> (далее </w:t>
      </w:r>
      <w:r>
        <w:rPr>
          <w:rStyle w:val="35"/>
          <w:sz w:val="28"/>
          <w:szCs w:val="28"/>
        </w:rPr>
        <w:t>–</w:t>
      </w:r>
      <w:r>
        <w:rPr>
          <w:rStyle w:val="30"/>
          <w:sz w:val="28"/>
          <w:szCs w:val="28"/>
        </w:rPr>
        <w:t xml:space="preserve"> К</w:t>
      </w:r>
      <w:r w:rsidRPr="00F31064">
        <w:rPr>
          <w:rStyle w:val="30"/>
          <w:sz w:val="28"/>
          <w:szCs w:val="28"/>
        </w:rPr>
        <w:t>онкурс</w:t>
      </w:r>
      <w:r w:rsidRPr="00F31064">
        <w:rPr>
          <w:rStyle w:val="35"/>
          <w:sz w:val="28"/>
          <w:szCs w:val="28"/>
        </w:rPr>
        <w:t>), его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 xml:space="preserve">организационно-методическое обеспечение, порядок участия </w:t>
      </w:r>
      <w:r w:rsidRPr="00F31064">
        <w:rPr>
          <w:rStyle w:val="30"/>
          <w:sz w:val="28"/>
          <w:szCs w:val="28"/>
        </w:rPr>
        <w:t xml:space="preserve">в </w:t>
      </w:r>
      <w:r>
        <w:rPr>
          <w:rStyle w:val="30"/>
          <w:sz w:val="28"/>
          <w:szCs w:val="28"/>
        </w:rPr>
        <w:t>К</w:t>
      </w:r>
      <w:r w:rsidRPr="00F31064">
        <w:rPr>
          <w:rStyle w:val="35"/>
          <w:sz w:val="28"/>
          <w:szCs w:val="28"/>
        </w:rPr>
        <w:t>онкурсе, определение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>победителей и призеров конкурса.</w:t>
      </w:r>
    </w:p>
    <w:p w:rsidR="00EE67A9" w:rsidRPr="00EE67A9" w:rsidRDefault="00EE67A9" w:rsidP="003E4188">
      <w:pPr>
        <w:pStyle w:val="31"/>
        <w:shd w:val="clear" w:color="auto" w:fill="auto"/>
        <w:tabs>
          <w:tab w:val="left" w:pos="855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rStyle w:val="35"/>
          <w:sz w:val="28"/>
          <w:szCs w:val="28"/>
        </w:rPr>
        <w:t xml:space="preserve">1.2. Конкурс проводится в два этапа: </w:t>
      </w:r>
      <w:r>
        <w:rPr>
          <w:rStyle w:val="35"/>
          <w:sz w:val="28"/>
          <w:szCs w:val="28"/>
          <w:lang w:val="en-US"/>
        </w:rPr>
        <w:t>I</w:t>
      </w:r>
      <w:r>
        <w:rPr>
          <w:rStyle w:val="35"/>
          <w:sz w:val="28"/>
          <w:szCs w:val="28"/>
        </w:rPr>
        <w:t xml:space="preserve"> этап (заочный), </w:t>
      </w:r>
      <w:r>
        <w:rPr>
          <w:rStyle w:val="35"/>
          <w:sz w:val="28"/>
          <w:szCs w:val="28"/>
          <w:lang w:val="en-US"/>
        </w:rPr>
        <w:t>II</w:t>
      </w:r>
      <w:r>
        <w:rPr>
          <w:rStyle w:val="35"/>
          <w:sz w:val="28"/>
          <w:szCs w:val="28"/>
        </w:rPr>
        <w:t xml:space="preserve"> этап (очный).</w:t>
      </w:r>
    </w:p>
    <w:p w:rsidR="0060230A" w:rsidRPr="00F31064" w:rsidRDefault="00EE67A9" w:rsidP="003E4188">
      <w:pPr>
        <w:pStyle w:val="31"/>
        <w:shd w:val="clear" w:color="auto" w:fill="auto"/>
        <w:tabs>
          <w:tab w:val="left" w:pos="855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rStyle w:val="35"/>
          <w:sz w:val="28"/>
          <w:szCs w:val="28"/>
        </w:rPr>
        <w:t>1.3</w:t>
      </w:r>
      <w:r w:rsidR="0060230A" w:rsidRPr="00F31064">
        <w:rPr>
          <w:rStyle w:val="35"/>
          <w:sz w:val="28"/>
          <w:szCs w:val="28"/>
        </w:rPr>
        <w:t>.</w:t>
      </w:r>
      <w:r w:rsidR="0060230A">
        <w:rPr>
          <w:rStyle w:val="35"/>
          <w:sz w:val="28"/>
          <w:szCs w:val="28"/>
        </w:rPr>
        <w:t xml:space="preserve"> </w:t>
      </w:r>
      <w:r w:rsidR="0060230A" w:rsidRPr="00F31064">
        <w:rPr>
          <w:rStyle w:val="35"/>
          <w:sz w:val="28"/>
          <w:szCs w:val="28"/>
        </w:rPr>
        <w:t xml:space="preserve">В </w:t>
      </w:r>
      <w:r w:rsidR="0060230A">
        <w:rPr>
          <w:rStyle w:val="35"/>
          <w:sz w:val="28"/>
          <w:szCs w:val="28"/>
        </w:rPr>
        <w:t xml:space="preserve">Конкурсе </w:t>
      </w:r>
      <w:r w:rsidR="0060230A" w:rsidRPr="00F31064">
        <w:rPr>
          <w:rStyle w:val="35"/>
          <w:sz w:val="28"/>
          <w:szCs w:val="28"/>
        </w:rPr>
        <w:t xml:space="preserve">на добровольной основе могут принимать участие </w:t>
      </w:r>
      <w:r w:rsidR="0060230A">
        <w:rPr>
          <w:rStyle w:val="35"/>
          <w:sz w:val="28"/>
          <w:szCs w:val="28"/>
        </w:rPr>
        <w:t xml:space="preserve">обучающиеся </w:t>
      </w:r>
      <w:r w:rsidR="0060230A" w:rsidRPr="00F31064">
        <w:rPr>
          <w:rStyle w:val="35"/>
          <w:sz w:val="28"/>
          <w:szCs w:val="28"/>
        </w:rPr>
        <w:t>7-9</w:t>
      </w:r>
      <w:r w:rsidR="0060230A" w:rsidRPr="00F31064">
        <w:rPr>
          <w:rStyle w:val="30"/>
          <w:sz w:val="28"/>
          <w:szCs w:val="28"/>
        </w:rPr>
        <w:t xml:space="preserve"> классов</w:t>
      </w:r>
      <w:r w:rsidR="0060230A">
        <w:rPr>
          <w:rStyle w:val="30"/>
          <w:sz w:val="28"/>
          <w:szCs w:val="28"/>
        </w:rPr>
        <w:t xml:space="preserve"> муниципальных общеобразовательных организаций города Оренбурга</w:t>
      </w:r>
      <w:r w:rsidR="0060230A" w:rsidRPr="00F31064">
        <w:rPr>
          <w:rStyle w:val="30"/>
          <w:sz w:val="28"/>
          <w:szCs w:val="28"/>
        </w:rPr>
        <w:t>,</w:t>
      </w:r>
      <w:r w:rsidR="0060230A" w:rsidRPr="00F31064">
        <w:rPr>
          <w:rStyle w:val="35"/>
          <w:sz w:val="28"/>
          <w:szCs w:val="28"/>
        </w:rPr>
        <w:t xml:space="preserve"> осваивающие образовательные программы </w:t>
      </w:r>
      <w:r w:rsidR="0060230A">
        <w:rPr>
          <w:rStyle w:val="35"/>
          <w:sz w:val="28"/>
          <w:szCs w:val="28"/>
        </w:rPr>
        <w:t xml:space="preserve">основного </w:t>
      </w:r>
      <w:r w:rsidR="0060230A" w:rsidRPr="00F31064">
        <w:rPr>
          <w:rStyle w:val="35"/>
          <w:sz w:val="28"/>
          <w:szCs w:val="28"/>
        </w:rPr>
        <w:t>общего образования.</w:t>
      </w:r>
    </w:p>
    <w:p w:rsidR="0060230A" w:rsidRPr="00F31064" w:rsidRDefault="0060230A" w:rsidP="003E4188">
      <w:pPr>
        <w:pStyle w:val="31"/>
        <w:shd w:val="clear" w:color="auto" w:fill="auto"/>
        <w:tabs>
          <w:tab w:val="left" w:pos="807"/>
        </w:tabs>
        <w:spacing w:before="0" w:line="240" w:lineRule="auto"/>
        <w:ind w:right="40" w:firstLine="709"/>
        <w:rPr>
          <w:sz w:val="28"/>
          <w:szCs w:val="28"/>
        </w:rPr>
      </w:pPr>
      <w:r w:rsidRPr="00F31064">
        <w:rPr>
          <w:rStyle w:val="35"/>
          <w:sz w:val="28"/>
          <w:szCs w:val="28"/>
        </w:rPr>
        <w:t>1.</w:t>
      </w:r>
      <w:r w:rsidR="00EE67A9">
        <w:rPr>
          <w:rStyle w:val="35"/>
          <w:sz w:val="28"/>
          <w:szCs w:val="28"/>
        </w:rPr>
        <w:t>4</w:t>
      </w:r>
      <w:r w:rsidRPr="00F31064">
        <w:rPr>
          <w:rStyle w:val="35"/>
          <w:sz w:val="28"/>
          <w:szCs w:val="28"/>
        </w:rPr>
        <w:t>.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>Оргкомитет конкурса обеспечивает свободный доступ лиц, указанных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0"/>
          <w:sz w:val="28"/>
          <w:szCs w:val="28"/>
        </w:rPr>
        <w:t xml:space="preserve">в </w:t>
      </w:r>
      <w:r w:rsidRPr="00F31064">
        <w:rPr>
          <w:rStyle w:val="35"/>
          <w:sz w:val="28"/>
          <w:szCs w:val="28"/>
        </w:rPr>
        <w:t>пункте 1.</w:t>
      </w:r>
      <w:r w:rsidR="00EE67A9">
        <w:rPr>
          <w:rStyle w:val="35"/>
          <w:sz w:val="28"/>
          <w:szCs w:val="28"/>
        </w:rPr>
        <w:t>3</w:t>
      </w:r>
      <w:r w:rsidRPr="00F31064">
        <w:rPr>
          <w:rStyle w:val="35"/>
          <w:sz w:val="28"/>
          <w:szCs w:val="28"/>
        </w:rPr>
        <w:t xml:space="preserve">., к участию в </w:t>
      </w:r>
      <w:r>
        <w:rPr>
          <w:rStyle w:val="35"/>
          <w:sz w:val="28"/>
          <w:szCs w:val="28"/>
        </w:rPr>
        <w:t>К</w:t>
      </w:r>
      <w:r w:rsidRPr="00F31064">
        <w:rPr>
          <w:rStyle w:val="35"/>
          <w:sz w:val="28"/>
          <w:szCs w:val="28"/>
        </w:rPr>
        <w:t>онкурсе, информацию о</w:t>
      </w:r>
      <w:r>
        <w:rPr>
          <w:rStyle w:val="35"/>
          <w:sz w:val="28"/>
          <w:szCs w:val="28"/>
        </w:rPr>
        <w:t>б алгоритме</w:t>
      </w:r>
      <w:r w:rsidRPr="00F31064">
        <w:rPr>
          <w:rStyle w:val="35"/>
          <w:sz w:val="28"/>
          <w:szCs w:val="28"/>
        </w:rPr>
        <w:t xml:space="preserve"> проведения конкурса, а также сроках проведения в текущем учебном году, к конкурсным заданиям</w:t>
      </w:r>
      <w:r>
        <w:rPr>
          <w:rStyle w:val="35"/>
          <w:sz w:val="28"/>
          <w:szCs w:val="28"/>
        </w:rPr>
        <w:t xml:space="preserve"> </w:t>
      </w:r>
      <w:r w:rsidRPr="00F31064">
        <w:rPr>
          <w:rStyle w:val="35"/>
          <w:sz w:val="28"/>
          <w:szCs w:val="28"/>
        </w:rPr>
        <w:t xml:space="preserve">заочного этапа, спискам участников, победителей и призеров </w:t>
      </w:r>
      <w:r>
        <w:rPr>
          <w:rStyle w:val="35"/>
          <w:sz w:val="28"/>
          <w:szCs w:val="28"/>
        </w:rPr>
        <w:t>К</w:t>
      </w:r>
      <w:r w:rsidRPr="00F31064">
        <w:rPr>
          <w:rStyle w:val="35"/>
          <w:sz w:val="28"/>
          <w:szCs w:val="28"/>
        </w:rPr>
        <w:t xml:space="preserve">онкурса на страничке </w:t>
      </w:r>
      <w:r>
        <w:rPr>
          <w:rStyle w:val="35"/>
          <w:sz w:val="28"/>
          <w:szCs w:val="28"/>
        </w:rPr>
        <w:t>К</w:t>
      </w:r>
      <w:r w:rsidRPr="00F31064">
        <w:rPr>
          <w:rStyle w:val="35"/>
          <w:sz w:val="28"/>
          <w:szCs w:val="28"/>
        </w:rPr>
        <w:t>онкурса</w:t>
      </w:r>
      <w:r>
        <w:rPr>
          <w:rStyle w:val="35"/>
          <w:sz w:val="28"/>
          <w:szCs w:val="28"/>
        </w:rPr>
        <w:t xml:space="preserve"> в информационной телекоммуникационной сети «Интернет», расположенной на </w:t>
      </w:r>
      <w:r w:rsidRPr="00F31064">
        <w:rPr>
          <w:rStyle w:val="35"/>
          <w:sz w:val="28"/>
          <w:szCs w:val="28"/>
        </w:rPr>
        <w:t>сайте ОМО ИИКТ</w:t>
      </w:r>
      <w:r>
        <w:rPr>
          <w:rStyle w:val="35"/>
          <w:sz w:val="28"/>
          <w:szCs w:val="28"/>
        </w:rPr>
        <w:t xml:space="preserve"> </w:t>
      </w:r>
      <w:hyperlink r:id="rId7" w:history="1">
        <w:r w:rsidRPr="00F31064">
          <w:rPr>
            <w:rStyle w:val="aa"/>
            <w:sz w:val="28"/>
            <w:szCs w:val="28"/>
          </w:rPr>
          <w:t>http://inf-metod.ucoz.ru/</w:t>
        </w:r>
      </w:hyperlink>
      <w:r w:rsidRPr="00F31064">
        <w:rPr>
          <w:rStyle w:val="30"/>
          <w:sz w:val="28"/>
          <w:szCs w:val="28"/>
        </w:rPr>
        <w:t>.</w:t>
      </w:r>
    </w:p>
    <w:p w:rsidR="0060230A" w:rsidRPr="00F31064" w:rsidRDefault="00EE67A9" w:rsidP="003E4188">
      <w:pPr>
        <w:pStyle w:val="31"/>
        <w:shd w:val="clear" w:color="auto" w:fill="auto"/>
        <w:spacing w:before="0" w:line="240" w:lineRule="auto"/>
        <w:ind w:left="20" w:right="40" w:firstLine="709"/>
        <w:rPr>
          <w:sz w:val="28"/>
          <w:szCs w:val="28"/>
        </w:rPr>
      </w:pPr>
      <w:r>
        <w:rPr>
          <w:rStyle w:val="35"/>
          <w:sz w:val="28"/>
          <w:szCs w:val="28"/>
        </w:rPr>
        <w:t xml:space="preserve">1.5. </w:t>
      </w:r>
      <w:r w:rsidR="0060230A" w:rsidRPr="00F31064">
        <w:rPr>
          <w:rStyle w:val="35"/>
          <w:sz w:val="28"/>
          <w:szCs w:val="28"/>
        </w:rPr>
        <w:t xml:space="preserve">Лица, указанные в п. </w:t>
      </w:r>
      <w:r w:rsidR="0060230A" w:rsidRPr="00F31064">
        <w:rPr>
          <w:rStyle w:val="30"/>
          <w:sz w:val="28"/>
          <w:szCs w:val="28"/>
        </w:rPr>
        <w:t>1.</w:t>
      </w:r>
      <w:r>
        <w:rPr>
          <w:rStyle w:val="30"/>
          <w:sz w:val="28"/>
          <w:szCs w:val="28"/>
        </w:rPr>
        <w:t>3</w:t>
      </w:r>
      <w:r w:rsidR="00CC6610">
        <w:rPr>
          <w:rStyle w:val="30"/>
          <w:sz w:val="28"/>
          <w:szCs w:val="28"/>
        </w:rPr>
        <w:t>.</w:t>
      </w:r>
      <w:r w:rsidR="0060230A" w:rsidRPr="00F31064">
        <w:rPr>
          <w:rStyle w:val="30"/>
          <w:sz w:val="28"/>
          <w:szCs w:val="28"/>
        </w:rPr>
        <w:t xml:space="preserve">, </w:t>
      </w:r>
      <w:r w:rsidR="0060230A" w:rsidRPr="00F31064">
        <w:rPr>
          <w:rStyle w:val="35"/>
          <w:sz w:val="28"/>
          <w:szCs w:val="28"/>
        </w:rPr>
        <w:t xml:space="preserve">имеют право подавать заявку на участие в </w:t>
      </w:r>
      <w:r>
        <w:rPr>
          <w:rStyle w:val="35"/>
          <w:sz w:val="28"/>
          <w:szCs w:val="28"/>
          <w:lang w:val="en-US"/>
        </w:rPr>
        <w:t>I</w:t>
      </w:r>
      <w:r>
        <w:rPr>
          <w:rStyle w:val="35"/>
          <w:sz w:val="28"/>
          <w:szCs w:val="28"/>
        </w:rPr>
        <w:t xml:space="preserve"> этапе (заочном) </w:t>
      </w:r>
      <w:r w:rsidR="0060230A">
        <w:rPr>
          <w:rStyle w:val="35"/>
          <w:sz w:val="28"/>
          <w:szCs w:val="28"/>
        </w:rPr>
        <w:t>К</w:t>
      </w:r>
      <w:r w:rsidR="0060230A" w:rsidRPr="00F31064">
        <w:rPr>
          <w:rStyle w:val="35"/>
          <w:sz w:val="28"/>
          <w:szCs w:val="28"/>
        </w:rPr>
        <w:t>онкурс</w:t>
      </w:r>
      <w:r>
        <w:rPr>
          <w:rStyle w:val="35"/>
          <w:sz w:val="28"/>
          <w:szCs w:val="28"/>
        </w:rPr>
        <w:t>а</w:t>
      </w:r>
      <w:r w:rsidR="0060230A" w:rsidRPr="00F31064">
        <w:rPr>
          <w:rStyle w:val="35"/>
          <w:sz w:val="28"/>
          <w:szCs w:val="28"/>
        </w:rPr>
        <w:t xml:space="preserve"> на страничке Конкурса, расположенной на  сайте ОМО ИИКТ</w:t>
      </w:r>
      <w:r w:rsidR="0060230A">
        <w:rPr>
          <w:rStyle w:val="35"/>
          <w:sz w:val="28"/>
          <w:szCs w:val="28"/>
        </w:rPr>
        <w:t xml:space="preserve"> </w:t>
      </w:r>
      <w:hyperlink r:id="rId8" w:history="1">
        <w:r w:rsidR="0060230A" w:rsidRPr="00F31064">
          <w:rPr>
            <w:rStyle w:val="aa"/>
            <w:sz w:val="28"/>
            <w:szCs w:val="28"/>
          </w:rPr>
          <w:t>http://inf-metod.ucoz.ru/</w:t>
        </w:r>
      </w:hyperlink>
      <w:r w:rsidR="0060230A" w:rsidRPr="00F31064">
        <w:rPr>
          <w:rStyle w:val="30"/>
          <w:sz w:val="28"/>
          <w:szCs w:val="28"/>
        </w:rPr>
        <w:t>.</w:t>
      </w:r>
      <w:r w:rsidR="0060230A" w:rsidRPr="00F31064">
        <w:rPr>
          <w:rStyle w:val="35"/>
          <w:sz w:val="28"/>
          <w:szCs w:val="28"/>
        </w:rPr>
        <w:t xml:space="preserve"> </w:t>
      </w:r>
    </w:p>
    <w:p w:rsidR="0060230A" w:rsidRPr="00EE67A9" w:rsidRDefault="0060230A" w:rsidP="003E4188">
      <w:pPr>
        <w:pStyle w:val="ac"/>
        <w:spacing w:after="0"/>
        <w:ind w:left="20" w:right="20" w:firstLine="709"/>
        <w:jc w:val="both"/>
      </w:pPr>
      <w:r w:rsidRPr="00EE67A9">
        <w:t xml:space="preserve">Для участия во </w:t>
      </w:r>
      <w:r w:rsidR="00EE67A9" w:rsidRPr="00EE67A9">
        <w:rPr>
          <w:lang w:val="en-US"/>
        </w:rPr>
        <w:t>II</w:t>
      </w:r>
      <w:r w:rsidRPr="00EE67A9">
        <w:t xml:space="preserve"> (очном) этапе </w:t>
      </w:r>
      <w:r w:rsidRPr="00EE67A9">
        <w:rPr>
          <w:rStyle w:val="35"/>
          <w:sz w:val="28"/>
          <w:szCs w:val="28"/>
        </w:rPr>
        <w:t>конкурса</w:t>
      </w:r>
      <w:r w:rsidRPr="00EE67A9">
        <w:t xml:space="preserve"> формируется команда от образовательной организации в составе </w:t>
      </w:r>
      <w:r w:rsidR="00EE67A9" w:rsidRPr="00EE67A9">
        <w:t>3</w:t>
      </w:r>
      <w:r w:rsidRPr="00EE67A9">
        <w:t>-х человек</w:t>
      </w:r>
      <w:r w:rsidR="00EE67A9" w:rsidRPr="00EE67A9">
        <w:t>: по одному представителю от 7, 8 и 9 классов</w:t>
      </w:r>
      <w:r w:rsidRPr="00EE67A9">
        <w:t>.</w:t>
      </w:r>
    </w:p>
    <w:p w:rsidR="0060230A" w:rsidRPr="00F31064" w:rsidRDefault="0060230A" w:rsidP="003E4188">
      <w:pPr>
        <w:pStyle w:val="ac"/>
        <w:spacing w:after="0"/>
        <w:ind w:left="20" w:right="20" w:firstLine="709"/>
        <w:jc w:val="both"/>
      </w:pPr>
      <w:r>
        <w:t xml:space="preserve">Баллы, полученные участниками за </w:t>
      </w:r>
      <w:r w:rsidR="00EE67A9">
        <w:rPr>
          <w:lang w:val="en-US"/>
        </w:rPr>
        <w:t>I</w:t>
      </w:r>
      <w:r>
        <w:t xml:space="preserve"> этап (заочный) Конкурса идут в общий командный зачет</w:t>
      </w:r>
      <w:r w:rsidRPr="00F31064">
        <w:t xml:space="preserve">. </w:t>
      </w:r>
    </w:p>
    <w:p w:rsidR="000E2333" w:rsidRDefault="000E2333" w:rsidP="000E2333">
      <w:pPr>
        <w:pStyle w:val="ac"/>
        <w:tabs>
          <w:tab w:val="left" w:pos="1008"/>
        </w:tabs>
        <w:spacing w:after="0"/>
        <w:ind w:firstLine="709"/>
        <w:jc w:val="both"/>
        <w:rPr>
          <w:rStyle w:val="35"/>
          <w:sz w:val="28"/>
          <w:szCs w:val="28"/>
        </w:rPr>
      </w:pPr>
      <w:r>
        <w:rPr>
          <w:rStyle w:val="35"/>
          <w:sz w:val="28"/>
          <w:szCs w:val="28"/>
        </w:rPr>
        <w:t xml:space="preserve">1.6. </w:t>
      </w:r>
      <w:r w:rsidR="00EE67A9" w:rsidRPr="00F31064">
        <w:rPr>
          <w:rStyle w:val="35"/>
          <w:sz w:val="28"/>
          <w:szCs w:val="28"/>
        </w:rPr>
        <w:t xml:space="preserve">Регистрация участников </w:t>
      </w:r>
      <w:r w:rsidR="00EE67A9" w:rsidRPr="00CC6610">
        <w:rPr>
          <w:rStyle w:val="35"/>
          <w:b/>
          <w:sz w:val="28"/>
          <w:szCs w:val="28"/>
        </w:rPr>
        <w:t>заочного этапа</w:t>
      </w:r>
      <w:r w:rsidR="00EE67A9">
        <w:rPr>
          <w:rStyle w:val="35"/>
          <w:sz w:val="28"/>
          <w:szCs w:val="28"/>
        </w:rPr>
        <w:t xml:space="preserve"> </w:t>
      </w:r>
      <w:r w:rsidR="00EE67A9" w:rsidRPr="00F31064">
        <w:rPr>
          <w:rStyle w:val="35"/>
          <w:sz w:val="28"/>
          <w:szCs w:val="28"/>
        </w:rPr>
        <w:t xml:space="preserve">конкурса </w:t>
      </w:r>
      <w:r>
        <w:rPr>
          <w:rStyle w:val="35"/>
          <w:sz w:val="28"/>
          <w:szCs w:val="28"/>
        </w:rPr>
        <w:t>происходит одновременно с началом выполнения</w:t>
      </w:r>
      <w:r w:rsidR="00A44709">
        <w:rPr>
          <w:rStyle w:val="35"/>
          <w:sz w:val="28"/>
          <w:szCs w:val="28"/>
        </w:rPr>
        <w:t xml:space="preserve"> обучающимся</w:t>
      </w:r>
      <w:r>
        <w:rPr>
          <w:rStyle w:val="35"/>
          <w:sz w:val="28"/>
          <w:szCs w:val="28"/>
        </w:rPr>
        <w:t xml:space="preserve"> заданий</w:t>
      </w:r>
      <w:r w:rsidR="00EE67A9" w:rsidRPr="00F31064">
        <w:rPr>
          <w:rStyle w:val="35"/>
          <w:sz w:val="28"/>
          <w:szCs w:val="28"/>
        </w:rPr>
        <w:t xml:space="preserve"> на сайте</w:t>
      </w:r>
      <w:r w:rsidR="00EE67A9">
        <w:rPr>
          <w:rStyle w:val="35"/>
          <w:sz w:val="28"/>
          <w:szCs w:val="28"/>
        </w:rPr>
        <w:t xml:space="preserve"> </w:t>
      </w:r>
      <w:r w:rsidR="00EE67A9" w:rsidRPr="00F31064">
        <w:rPr>
          <w:rStyle w:val="35"/>
          <w:sz w:val="28"/>
          <w:szCs w:val="28"/>
        </w:rPr>
        <w:t xml:space="preserve">конкурса. </w:t>
      </w:r>
    </w:p>
    <w:p w:rsidR="00EE67A9" w:rsidRPr="00E82DC2" w:rsidRDefault="00A44709" w:rsidP="000E2333">
      <w:pPr>
        <w:pStyle w:val="ac"/>
        <w:tabs>
          <w:tab w:val="left" w:pos="1008"/>
        </w:tabs>
        <w:spacing w:after="0"/>
        <w:ind w:firstLine="709"/>
        <w:jc w:val="both"/>
      </w:pPr>
      <w:r>
        <w:rPr>
          <w:rStyle w:val="35"/>
          <w:sz w:val="28"/>
          <w:szCs w:val="28"/>
        </w:rPr>
        <w:t>Заявк</w:t>
      </w:r>
      <w:r w:rsidR="00E82DC2">
        <w:rPr>
          <w:rStyle w:val="35"/>
          <w:sz w:val="28"/>
          <w:szCs w:val="28"/>
        </w:rPr>
        <w:t>у</w:t>
      </w:r>
      <w:r>
        <w:rPr>
          <w:rStyle w:val="35"/>
          <w:sz w:val="28"/>
          <w:szCs w:val="28"/>
        </w:rPr>
        <w:t xml:space="preserve"> на участие в </w:t>
      </w:r>
      <w:r w:rsidR="00EE67A9" w:rsidRPr="00CC6610">
        <w:rPr>
          <w:rStyle w:val="35"/>
          <w:b/>
          <w:sz w:val="28"/>
          <w:szCs w:val="28"/>
        </w:rPr>
        <w:t>очно</w:t>
      </w:r>
      <w:r>
        <w:rPr>
          <w:rStyle w:val="35"/>
          <w:b/>
          <w:sz w:val="28"/>
          <w:szCs w:val="28"/>
        </w:rPr>
        <w:t>м</w:t>
      </w:r>
      <w:r w:rsidR="00EE67A9" w:rsidRPr="00CC6610">
        <w:rPr>
          <w:rStyle w:val="35"/>
          <w:b/>
          <w:sz w:val="28"/>
          <w:szCs w:val="28"/>
        </w:rPr>
        <w:t xml:space="preserve"> этап</w:t>
      </w:r>
      <w:r>
        <w:rPr>
          <w:rStyle w:val="35"/>
          <w:b/>
          <w:sz w:val="28"/>
          <w:szCs w:val="28"/>
        </w:rPr>
        <w:t>е</w:t>
      </w:r>
      <w:r w:rsidR="00EE67A9" w:rsidRPr="00F31064">
        <w:rPr>
          <w:rStyle w:val="35"/>
          <w:sz w:val="28"/>
          <w:szCs w:val="28"/>
        </w:rPr>
        <w:t xml:space="preserve"> конкурса </w:t>
      </w:r>
      <w:r>
        <w:rPr>
          <w:rStyle w:val="35"/>
          <w:sz w:val="28"/>
          <w:szCs w:val="28"/>
        </w:rPr>
        <w:t xml:space="preserve">образовательная организация </w:t>
      </w:r>
      <w:r w:rsidR="00E82DC2">
        <w:rPr>
          <w:rStyle w:val="35"/>
          <w:sz w:val="28"/>
          <w:szCs w:val="28"/>
        </w:rPr>
        <w:t xml:space="preserve">подает не позднее двух дней до проведения </w:t>
      </w:r>
      <w:r w:rsidR="00E82DC2">
        <w:rPr>
          <w:rStyle w:val="35"/>
          <w:sz w:val="28"/>
          <w:szCs w:val="28"/>
          <w:lang w:val="en-US"/>
        </w:rPr>
        <w:t>II</w:t>
      </w:r>
      <w:r w:rsidR="00E82DC2" w:rsidRPr="00E82DC2">
        <w:rPr>
          <w:rStyle w:val="35"/>
          <w:sz w:val="28"/>
          <w:szCs w:val="28"/>
        </w:rPr>
        <w:t xml:space="preserve"> (</w:t>
      </w:r>
      <w:r w:rsidR="00E82DC2">
        <w:rPr>
          <w:rStyle w:val="35"/>
          <w:sz w:val="28"/>
          <w:szCs w:val="28"/>
        </w:rPr>
        <w:t>очного) этапа, заполнив форму</w:t>
      </w:r>
      <w:r w:rsidR="00D310C2">
        <w:rPr>
          <w:rStyle w:val="35"/>
          <w:sz w:val="28"/>
          <w:szCs w:val="28"/>
        </w:rPr>
        <w:t xml:space="preserve"> </w:t>
      </w:r>
      <w:hyperlink r:id="rId9" w:history="1">
        <w:r w:rsidR="00D310C2" w:rsidRPr="001A7D67">
          <w:rPr>
            <w:rStyle w:val="aa"/>
            <w:shd w:val="clear" w:color="auto" w:fill="FFFFFF"/>
          </w:rPr>
          <w:t>https://goo.gl/forms/Ws0u2mHmpvm9X7Zo1</w:t>
        </w:r>
      </w:hyperlink>
      <w:r w:rsidR="00D310C2">
        <w:rPr>
          <w:rStyle w:val="35"/>
          <w:sz w:val="28"/>
          <w:szCs w:val="28"/>
        </w:rPr>
        <w:t xml:space="preserve"> </w:t>
      </w:r>
      <w:r w:rsidR="00E82DC2">
        <w:rPr>
          <w:rStyle w:val="35"/>
          <w:sz w:val="28"/>
          <w:szCs w:val="28"/>
        </w:rPr>
        <w:t>.</w:t>
      </w:r>
      <w:r w:rsidR="00EE67A9" w:rsidRPr="00F31064">
        <w:rPr>
          <w:rStyle w:val="35"/>
          <w:sz w:val="28"/>
          <w:szCs w:val="28"/>
        </w:rPr>
        <w:t xml:space="preserve"> Участник</w:t>
      </w:r>
      <w:r w:rsidR="00E82DC2">
        <w:rPr>
          <w:rStyle w:val="35"/>
          <w:sz w:val="28"/>
          <w:szCs w:val="28"/>
        </w:rPr>
        <w:t>и очного этапа</w:t>
      </w:r>
      <w:r w:rsidR="00EE67A9" w:rsidRPr="00F31064">
        <w:rPr>
          <w:rStyle w:val="35"/>
          <w:sz w:val="28"/>
          <w:szCs w:val="28"/>
        </w:rPr>
        <w:t xml:space="preserve"> конкурса должн</w:t>
      </w:r>
      <w:r w:rsidR="00E82DC2">
        <w:rPr>
          <w:rStyle w:val="35"/>
          <w:sz w:val="28"/>
          <w:szCs w:val="28"/>
        </w:rPr>
        <w:t>ы</w:t>
      </w:r>
      <w:r w:rsidR="00EE67A9" w:rsidRPr="00F31064">
        <w:rPr>
          <w:rStyle w:val="35"/>
          <w:sz w:val="28"/>
          <w:szCs w:val="28"/>
        </w:rPr>
        <w:t xml:space="preserve"> </w:t>
      </w:r>
      <w:r w:rsidR="00EE67A9" w:rsidRPr="00F31064">
        <w:t>явиться за 30 минут до начала в сопровождении педагога и иметь при себе документ, удостоверяющий его направление на очный этап.</w:t>
      </w:r>
    </w:p>
    <w:p w:rsidR="00EE67A9" w:rsidRPr="00EE67A9" w:rsidRDefault="00EE67A9" w:rsidP="003E4188">
      <w:pPr>
        <w:pStyle w:val="ac"/>
        <w:tabs>
          <w:tab w:val="left" w:pos="1008"/>
        </w:tabs>
        <w:spacing w:after="0"/>
        <w:ind w:firstLine="709"/>
      </w:pPr>
      <w:r>
        <w:lastRenderedPageBreak/>
        <w:t>1.</w:t>
      </w:r>
      <w:r w:rsidR="00E82DC2">
        <w:t>7</w:t>
      </w:r>
      <w:r w:rsidR="0060230A" w:rsidRPr="00F31064">
        <w:t>.</w:t>
      </w:r>
      <w:r w:rsidRPr="00EE67A9">
        <w:t xml:space="preserve"> </w:t>
      </w:r>
      <w:r w:rsidR="0060230A" w:rsidRPr="00F31064">
        <w:t xml:space="preserve">Основные цели </w:t>
      </w:r>
      <w:r w:rsidR="0060230A" w:rsidRPr="00F31064">
        <w:rPr>
          <w:rStyle w:val="35"/>
          <w:sz w:val="28"/>
          <w:szCs w:val="28"/>
        </w:rPr>
        <w:t>конкурса</w:t>
      </w:r>
      <w:r w:rsidR="0060230A" w:rsidRPr="00F31064">
        <w:t>:</w:t>
      </w:r>
    </w:p>
    <w:p w:rsidR="0060230A" w:rsidRDefault="00EE67A9" w:rsidP="003E4188">
      <w:pPr>
        <w:pStyle w:val="ac"/>
        <w:tabs>
          <w:tab w:val="left" w:pos="1008"/>
        </w:tabs>
        <w:spacing w:after="0"/>
        <w:ind w:firstLine="709"/>
      </w:pPr>
      <w:r w:rsidRPr="00EE67A9">
        <w:t>–</w:t>
      </w:r>
      <w:r w:rsidR="0060230A">
        <w:t xml:space="preserve"> </w:t>
      </w:r>
      <w:r w:rsidR="0060230A" w:rsidRPr="00F31064">
        <w:t>выявление и развитие у учащихся творческих способностей и интереса к научно- исследовательской деятельности;</w:t>
      </w:r>
    </w:p>
    <w:p w:rsidR="0060230A" w:rsidRDefault="00EE67A9" w:rsidP="003E4188">
      <w:pPr>
        <w:pStyle w:val="ac"/>
        <w:tabs>
          <w:tab w:val="left" w:pos="1008"/>
        </w:tabs>
        <w:spacing w:after="0"/>
        <w:ind w:firstLine="709"/>
      </w:pPr>
      <w:r w:rsidRPr="00EE67A9">
        <w:t>–</w:t>
      </w:r>
      <w:r w:rsidR="0060230A">
        <w:t xml:space="preserve"> </w:t>
      </w:r>
      <w:r w:rsidR="0060230A" w:rsidRPr="00F31064">
        <w:t>создание необходимых условий для подд</w:t>
      </w:r>
      <w:r w:rsidR="0060230A">
        <w:t>ержки одаренных детей;</w:t>
      </w:r>
    </w:p>
    <w:p w:rsidR="0060230A" w:rsidRPr="00F31064" w:rsidRDefault="00EE67A9" w:rsidP="003E4188">
      <w:pPr>
        <w:pStyle w:val="ac"/>
        <w:tabs>
          <w:tab w:val="left" w:pos="1008"/>
        </w:tabs>
        <w:spacing w:after="0"/>
        <w:ind w:firstLine="709"/>
      </w:pPr>
      <w:r w:rsidRPr="00EE67A9">
        <w:t>–</w:t>
      </w:r>
      <w:r w:rsidR="0060230A">
        <w:t xml:space="preserve"> </w:t>
      </w:r>
      <w:r w:rsidR="0060230A" w:rsidRPr="00F31064">
        <w:t>распространение и популяризация научных знаний среди молодежи.</w:t>
      </w:r>
    </w:p>
    <w:p w:rsidR="0060230A" w:rsidRPr="00F31064" w:rsidRDefault="0060230A" w:rsidP="003E4188">
      <w:pPr>
        <w:pStyle w:val="ac"/>
        <w:tabs>
          <w:tab w:val="left" w:pos="999"/>
        </w:tabs>
        <w:spacing w:after="0"/>
        <w:ind w:right="20" w:firstLine="709"/>
        <w:jc w:val="both"/>
      </w:pPr>
      <w:r w:rsidRPr="00F31064">
        <w:t>1.</w:t>
      </w:r>
      <w:r w:rsidR="00E82DC2">
        <w:t>8</w:t>
      </w:r>
      <w:r w:rsidRPr="00F31064">
        <w:t>.</w:t>
      </w:r>
      <w:r>
        <w:t xml:space="preserve"> </w:t>
      </w:r>
      <w:r w:rsidRPr="00F31064">
        <w:t>Конкурс п</w:t>
      </w:r>
      <w:r>
        <w:t xml:space="preserve">роводится на основе содержания </w:t>
      </w:r>
      <w:r w:rsidRPr="00F31064">
        <w:t>образовательных программ основного общего образования.</w:t>
      </w:r>
    </w:p>
    <w:p w:rsidR="0060230A" w:rsidRPr="00F31064" w:rsidRDefault="0060230A" w:rsidP="003E4188">
      <w:pPr>
        <w:pStyle w:val="ac"/>
        <w:tabs>
          <w:tab w:val="left" w:pos="1148"/>
        </w:tabs>
        <w:spacing w:after="0"/>
        <w:ind w:right="20" w:firstLine="709"/>
        <w:jc w:val="both"/>
      </w:pPr>
      <w:r w:rsidRPr="00F31064">
        <w:t>1.</w:t>
      </w:r>
      <w:r w:rsidR="00E82DC2">
        <w:t>9</w:t>
      </w:r>
      <w:r w:rsidRPr="00F31064">
        <w:t>.</w:t>
      </w:r>
      <w:r>
        <w:t xml:space="preserve"> </w:t>
      </w:r>
      <w:r w:rsidR="00EE67A9">
        <w:t xml:space="preserve">Участие в Конкурсе бесплатное. </w:t>
      </w:r>
      <w:r w:rsidRPr="00F31064">
        <w:t xml:space="preserve">Финансирование </w:t>
      </w:r>
      <w:r w:rsidRPr="00F31064">
        <w:rPr>
          <w:rStyle w:val="35"/>
          <w:sz w:val="28"/>
          <w:szCs w:val="28"/>
        </w:rPr>
        <w:t>конкурса</w:t>
      </w:r>
      <w:r w:rsidRPr="00F31064">
        <w:t xml:space="preserve"> обеспечивается за счет внебюджетных средств, иных источников, не про</w:t>
      </w:r>
      <w:r>
        <w:t>тиворечащих законодательству РФ.</w:t>
      </w:r>
    </w:p>
    <w:p w:rsidR="0060230A" w:rsidRPr="00F31064" w:rsidRDefault="0060230A" w:rsidP="003E4188">
      <w:pPr>
        <w:pStyle w:val="ac"/>
        <w:spacing w:after="0"/>
        <w:ind w:left="20" w:right="20" w:firstLine="709"/>
        <w:jc w:val="both"/>
        <w:rPr>
          <w:rStyle w:val="30"/>
          <w:sz w:val="28"/>
          <w:szCs w:val="28"/>
        </w:rPr>
      </w:pPr>
      <w:r w:rsidRPr="00F31064">
        <w:t>1.</w:t>
      </w:r>
      <w:r w:rsidR="00E82DC2">
        <w:t>10</w:t>
      </w:r>
      <w:r w:rsidRPr="00F31064">
        <w:t>.</w:t>
      </w:r>
      <w:r>
        <w:t xml:space="preserve"> </w:t>
      </w:r>
      <w:r w:rsidRPr="00F31064">
        <w:t xml:space="preserve">Информация о проведении конкурса (график проведения конкурса, методические рекомендации по подготовке к конкурсу, задания и итоги конкурса) размещается Оргкомитетом конкурса на </w:t>
      </w:r>
      <w:bookmarkStart w:id="1" w:name="bookmark0"/>
      <w:r w:rsidRPr="00F31064">
        <w:rPr>
          <w:rStyle w:val="35"/>
          <w:sz w:val="28"/>
          <w:szCs w:val="28"/>
        </w:rPr>
        <w:t>страничке конкурса, расположенной на  сайте ОМО ИИКТ</w:t>
      </w:r>
      <w:r>
        <w:rPr>
          <w:rStyle w:val="35"/>
          <w:sz w:val="28"/>
          <w:szCs w:val="28"/>
        </w:rPr>
        <w:t xml:space="preserve"> </w:t>
      </w:r>
      <w:hyperlink r:id="rId10" w:history="1">
        <w:r w:rsidRPr="00F31064">
          <w:rPr>
            <w:rStyle w:val="aa"/>
          </w:rPr>
          <w:t>http://inf-metod.ucoz.ru/</w:t>
        </w:r>
      </w:hyperlink>
      <w:r w:rsidRPr="00F31064">
        <w:rPr>
          <w:rStyle w:val="30"/>
          <w:sz w:val="28"/>
          <w:szCs w:val="28"/>
        </w:rPr>
        <w:t>.</w:t>
      </w:r>
    </w:p>
    <w:p w:rsidR="0060230A" w:rsidRDefault="0060230A" w:rsidP="003E4188">
      <w:pPr>
        <w:pStyle w:val="ac"/>
        <w:spacing w:after="0"/>
        <w:ind w:left="20" w:right="20" w:firstLine="709"/>
        <w:jc w:val="center"/>
        <w:rPr>
          <w:b/>
        </w:rPr>
      </w:pPr>
    </w:p>
    <w:p w:rsidR="0060230A" w:rsidRPr="00A93944" w:rsidRDefault="0060230A" w:rsidP="00A93944">
      <w:pPr>
        <w:pStyle w:val="210"/>
        <w:shd w:val="clear" w:color="auto" w:fill="auto"/>
        <w:spacing w:before="0" w:after="0" w:line="240" w:lineRule="auto"/>
        <w:rPr>
          <w:rStyle w:val="22"/>
          <w:b/>
          <w:sz w:val="28"/>
          <w:szCs w:val="28"/>
        </w:rPr>
      </w:pPr>
      <w:r w:rsidRPr="00A93944">
        <w:rPr>
          <w:rStyle w:val="22"/>
          <w:b/>
          <w:sz w:val="28"/>
          <w:szCs w:val="28"/>
        </w:rPr>
        <w:t xml:space="preserve">2. </w:t>
      </w:r>
      <w:r>
        <w:rPr>
          <w:rStyle w:val="22"/>
          <w:b/>
          <w:sz w:val="28"/>
          <w:szCs w:val="28"/>
        </w:rPr>
        <w:t>О</w:t>
      </w:r>
      <w:r w:rsidRPr="00A93944">
        <w:rPr>
          <w:rStyle w:val="22"/>
          <w:b/>
          <w:sz w:val="28"/>
          <w:szCs w:val="28"/>
        </w:rPr>
        <w:t>рганизаци</w:t>
      </w:r>
      <w:r>
        <w:rPr>
          <w:rStyle w:val="22"/>
          <w:b/>
          <w:sz w:val="28"/>
          <w:szCs w:val="28"/>
        </w:rPr>
        <w:t>я</w:t>
      </w:r>
      <w:r w:rsidRPr="00A93944">
        <w:rPr>
          <w:rStyle w:val="22"/>
          <w:b/>
          <w:sz w:val="28"/>
          <w:szCs w:val="28"/>
        </w:rPr>
        <w:t xml:space="preserve"> и проведени</w:t>
      </w:r>
      <w:r>
        <w:rPr>
          <w:rStyle w:val="22"/>
          <w:b/>
          <w:sz w:val="28"/>
          <w:szCs w:val="28"/>
        </w:rPr>
        <w:t>е</w:t>
      </w:r>
      <w:r w:rsidRPr="00A93944">
        <w:rPr>
          <w:rStyle w:val="22"/>
          <w:b/>
          <w:sz w:val="28"/>
          <w:szCs w:val="28"/>
        </w:rPr>
        <w:t xml:space="preserve"> </w:t>
      </w:r>
      <w:bookmarkEnd w:id="1"/>
      <w:r w:rsidRPr="00A93944">
        <w:rPr>
          <w:rStyle w:val="22"/>
          <w:b/>
          <w:sz w:val="28"/>
          <w:szCs w:val="28"/>
        </w:rPr>
        <w:t>конкурса</w:t>
      </w:r>
    </w:p>
    <w:p w:rsidR="0060230A" w:rsidRPr="00F31064" w:rsidRDefault="0060230A" w:rsidP="003E4188">
      <w:pPr>
        <w:pStyle w:val="ac"/>
        <w:tabs>
          <w:tab w:val="left" w:pos="985"/>
        </w:tabs>
        <w:spacing w:after="0"/>
        <w:ind w:right="20" w:firstLine="709"/>
        <w:jc w:val="both"/>
      </w:pPr>
      <w:r w:rsidRPr="00F31064">
        <w:t>2.1.</w:t>
      </w:r>
      <w:r>
        <w:t xml:space="preserve"> </w:t>
      </w:r>
      <w:r w:rsidRPr="00F31064">
        <w:t>Конкурс проводится ежегодно.</w:t>
      </w:r>
    </w:p>
    <w:p w:rsidR="0060230A" w:rsidRDefault="0060230A" w:rsidP="003E4188">
      <w:pPr>
        <w:pStyle w:val="ac"/>
        <w:spacing w:after="0"/>
        <w:ind w:left="20" w:right="20" w:firstLine="709"/>
        <w:jc w:val="both"/>
      </w:pPr>
      <w:r w:rsidRPr="00F31064">
        <w:t>2.2.</w:t>
      </w:r>
      <w:r>
        <w:t xml:space="preserve"> </w:t>
      </w:r>
      <w:r w:rsidRPr="00F31064">
        <w:t xml:space="preserve">Заочный этап конкурса проводиться в период </w:t>
      </w:r>
      <w:r w:rsidRPr="003E4188">
        <w:t>с 1 по 1</w:t>
      </w:r>
      <w:r>
        <w:t>6</w:t>
      </w:r>
      <w:r w:rsidRPr="003E4188">
        <w:t xml:space="preserve"> февраля</w:t>
      </w:r>
      <w:r w:rsidRPr="00F31064">
        <w:t xml:space="preserve"> текущего учебного года, очный этап в </w:t>
      </w:r>
      <w:r w:rsidRPr="003E4188">
        <w:t xml:space="preserve">период с </w:t>
      </w:r>
      <w:r>
        <w:t xml:space="preserve">1 </w:t>
      </w:r>
      <w:r w:rsidR="00EE67A9">
        <w:t xml:space="preserve">по 16 </w:t>
      </w:r>
      <w:r>
        <w:t>марта</w:t>
      </w:r>
      <w:r w:rsidRPr="00F31064">
        <w:t xml:space="preserve"> текущего учебного года. Точные сроки устанавливаются оргкомитетом конкурса.</w:t>
      </w:r>
    </w:p>
    <w:p w:rsidR="00EE67A9" w:rsidRPr="00EE67A9" w:rsidRDefault="00EE67A9" w:rsidP="003E4188">
      <w:pPr>
        <w:pStyle w:val="ac"/>
        <w:spacing w:after="0"/>
        <w:ind w:left="20" w:right="20" w:firstLine="709"/>
        <w:jc w:val="both"/>
      </w:pPr>
      <w:r>
        <w:t xml:space="preserve">2.3. Место проведения </w:t>
      </w:r>
      <w:r>
        <w:rPr>
          <w:lang w:val="en-US"/>
        </w:rPr>
        <w:t>II</w:t>
      </w:r>
      <w:r w:rsidRPr="00EE67A9">
        <w:t xml:space="preserve"> </w:t>
      </w:r>
      <w:r>
        <w:t>этапа Конкурса определяется оргкомитетом.</w:t>
      </w:r>
    </w:p>
    <w:p w:rsidR="0060230A" w:rsidRDefault="00EE67A9" w:rsidP="003E4188">
      <w:pPr>
        <w:pStyle w:val="ac"/>
        <w:tabs>
          <w:tab w:val="left" w:pos="682"/>
        </w:tabs>
        <w:spacing w:after="0"/>
        <w:ind w:right="20" w:firstLine="709"/>
        <w:jc w:val="both"/>
        <w:rPr>
          <w:b/>
        </w:rPr>
      </w:pPr>
      <w:r>
        <w:t>2.4</w:t>
      </w:r>
      <w:r w:rsidR="0060230A" w:rsidRPr="00F31064">
        <w:t>.</w:t>
      </w:r>
      <w:r w:rsidR="0060230A">
        <w:t xml:space="preserve"> </w:t>
      </w:r>
      <w:r>
        <w:t>Обучающиеся</w:t>
      </w:r>
      <w:r w:rsidR="0060230A" w:rsidRPr="00F31064">
        <w:t xml:space="preserve"> имеют право зарегистрироваться для участия в конкурсе на страничке конкурса, расположенной на сайте ОМО ИИКТ </w:t>
      </w:r>
      <w:hyperlink r:id="rId11" w:history="1">
        <w:r w:rsidR="0060230A" w:rsidRPr="00F31064">
          <w:rPr>
            <w:rStyle w:val="aa"/>
          </w:rPr>
          <w:t>http://inf-metod.ucoz.ru/</w:t>
        </w:r>
      </w:hyperlink>
      <w:r w:rsidR="0060230A" w:rsidRPr="00F31064">
        <w:t>.</w:t>
      </w:r>
      <w:r w:rsidR="0060230A">
        <w:br/>
      </w:r>
      <w:bookmarkStart w:id="2" w:name="bookmark1"/>
    </w:p>
    <w:p w:rsidR="0060230A" w:rsidRDefault="0060230A" w:rsidP="00A93944">
      <w:pPr>
        <w:pStyle w:val="ac"/>
        <w:tabs>
          <w:tab w:val="left" w:pos="682"/>
        </w:tabs>
        <w:spacing w:after="0"/>
        <w:ind w:right="20"/>
        <w:jc w:val="center"/>
        <w:rPr>
          <w:b/>
        </w:rPr>
      </w:pPr>
      <w:r>
        <w:rPr>
          <w:b/>
        </w:rPr>
        <w:t xml:space="preserve">3. </w:t>
      </w:r>
      <w:r w:rsidRPr="00DF121F">
        <w:rPr>
          <w:b/>
        </w:rPr>
        <w:t xml:space="preserve">Общее руководство </w:t>
      </w:r>
      <w:r>
        <w:rPr>
          <w:b/>
        </w:rPr>
        <w:t>конкурса</w:t>
      </w:r>
      <w:r w:rsidRPr="00DF121F">
        <w:rPr>
          <w:b/>
        </w:rPr>
        <w:t xml:space="preserve"> и е</w:t>
      </w:r>
      <w:r>
        <w:rPr>
          <w:b/>
        </w:rPr>
        <w:t>го</w:t>
      </w:r>
      <w:r w:rsidRPr="00DF121F">
        <w:rPr>
          <w:b/>
        </w:rPr>
        <w:t xml:space="preserve"> методическое обеспечение</w:t>
      </w:r>
      <w:bookmarkEnd w:id="2"/>
    </w:p>
    <w:p w:rsidR="0060230A" w:rsidRPr="00F31064" w:rsidRDefault="0060230A" w:rsidP="003E4188">
      <w:pPr>
        <w:pStyle w:val="ac"/>
        <w:tabs>
          <w:tab w:val="left" w:pos="692"/>
        </w:tabs>
        <w:spacing w:after="0"/>
        <w:ind w:right="20" w:firstLine="709"/>
        <w:jc w:val="both"/>
      </w:pPr>
      <w:r w:rsidRPr="00F31064">
        <w:t>3.1. Общее руководство осуществляет Оргкомитет  конкурса «БИТ».</w:t>
      </w:r>
    </w:p>
    <w:p w:rsidR="0060230A" w:rsidRPr="00F31064" w:rsidRDefault="0060230A" w:rsidP="003E4188">
      <w:pPr>
        <w:pStyle w:val="ac"/>
        <w:tabs>
          <w:tab w:val="left" w:pos="1129"/>
        </w:tabs>
        <w:spacing w:after="0"/>
        <w:ind w:right="20" w:firstLine="709"/>
        <w:jc w:val="both"/>
      </w:pPr>
      <w:r w:rsidRPr="00F31064">
        <w:t>3.2.</w:t>
      </w:r>
      <w:r>
        <w:t xml:space="preserve"> </w:t>
      </w:r>
      <w:r w:rsidRPr="00F31064">
        <w:t xml:space="preserve">Оргкомитет  конкурса формируется из </w:t>
      </w:r>
      <w:r w:rsidR="00477DC9">
        <w:t xml:space="preserve">представителей администрации общеобразовательных организаций, </w:t>
      </w:r>
      <w:r w:rsidRPr="00F31064">
        <w:t xml:space="preserve">учителей </w:t>
      </w:r>
      <w:r>
        <w:t xml:space="preserve">информатики </w:t>
      </w:r>
      <w:r w:rsidRPr="00F31064">
        <w:t>г.</w:t>
      </w:r>
      <w:r>
        <w:t> </w:t>
      </w:r>
      <w:r w:rsidRPr="00F31064">
        <w:t xml:space="preserve">Оренбурга, представителей </w:t>
      </w:r>
      <w:r>
        <w:t>муниципальных</w:t>
      </w:r>
      <w:r w:rsidRPr="00F31064">
        <w:t xml:space="preserve"> органов</w:t>
      </w:r>
      <w:r w:rsidR="00477DC9">
        <w:t xml:space="preserve">, осуществляющих </w:t>
      </w:r>
      <w:r w:rsidRPr="00F31064">
        <w:t xml:space="preserve"> управлени</w:t>
      </w:r>
      <w:r w:rsidR="00477DC9">
        <w:t>е в сфере образования</w:t>
      </w:r>
      <w:r w:rsidRPr="00F31064">
        <w:t>, общественности, социальных партнеров, учреждений, организаций, предприятий;</w:t>
      </w:r>
    </w:p>
    <w:p w:rsidR="0060230A" w:rsidRPr="00F31064" w:rsidRDefault="0060230A" w:rsidP="003E4188">
      <w:pPr>
        <w:pStyle w:val="ac"/>
        <w:tabs>
          <w:tab w:val="left" w:pos="1014"/>
        </w:tabs>
        <w:spacing w:after="0"/>
        <w:ind w:right="20" w:firstLine="709"/>
        <w:jc w:val="both"/>
      </w:pPr>
      <w:r w:rsidRPr="00F31064">
        <w:t>3.3. Срок полномочий утвержденного состава Оргкомитета составляет 1 год.</w:t>
      </w:r>
    </w:p>
    <w:p w:rsidR="0060230A" w:rsidRPr="00F31064" w:rsidRDefault="0060230A" w:rsidP="003E4188">
      <w:pPr>
        <w:pStyle w:val="ac"/>
        <w:tabs>
          <w:tab w:val="left" w:pos="1022"/>
        </w:tabs>
        <w:spacing w:after="0"/>
        <w:ind w:firstLine="709"/>
        <w:jc w:val="both"/>
      </w:pPr>
      <w:r w:rsidRPr="00F31064">
        <w:t>3.4.Оргкомитет конкурса:</w:t>
      </w:r>
    </w:p>
    <w:p w:rsidR="0060230A" w:rsidRPr="00F31064" w:rsidRDefault="00477DC9" w:rsidP="003E4188">
      <w:pPr>
        <w:pStyle w:val="ac"/>
        <w:tabs>
          <w:tab w:val="left" w:pos="960"/>
        </w:tabs>
        <w:spacing w:after="0"/>
        <w:ind w:right="20" w:firstLine="709"/>
      </w:pPr>
      <w:r>
        <w:t xml:space="preserve">– </w:t>
      </w:r>
      <w:r w:rsidR="0060230A" w:rsidRPr="00F31064">
        <w:t>готовит нормативную документацию по вопросам организации, проведения и  подведения итогов конкурса;</w:t>
      </w:r>
    </w:p>
    <w:p w:rsidR="0060230A" w:rsidRPr="00F31064" w:rsidRDefault="00477DC9" w:rsidP="006F019F">
      <w:pPr>
        <w:pStyle w:val="ac"/>
        <w:tabs>
          <w:tab w:val="left" w:pos="960"/>
        </w:tabs>
        <w:spacing w:after="0"/>
        <w:ind w:firstLine="709"/>
        <w:jc w:val="both"/>
      </w:pPr>
      <w:r>
        <w:t xml:space="preserve">– </w:t>
      </w:r>
      <w:r w:rsidR="0060230A" w:rsidRPr="00F31064">
        <w:t>обеспечивает соответствие конкурса нормативны</w:t>
      </w:r>
      <w:r w:rsidR="0060230A">
        <w:t>м</w:t>
      </w:r>
      <w:r w:rsidR="0060230A" w:rsidRPr="00F31064">
        <w:t xml:space="preserve"> требованиям  </w:t>
      </w:r>
      <w:r w:rsidR="0060230A">
        <w:t xml:space="preserve"> РФ</w:t>
      </w:r>
      <w:r w:rsidR="0060230A" w:rsidRPr="00F31064">
        <w:t>;</w:t>
      </w:r>
    </w:p>
    <w:p w:rsidR="0060230A" w:rsidRPr="00F31064" w:rsidRDefault="00477DC9" w:rsidP="003E4188">
      <w:pPr>
        <w:pStyle w:val="ac"/>
        <w:tabs>
          <w:tab w:val="left" w:pos="1050"/>
        </w:tabs>
        <w:spacing w:after="0"/>
        <w:ind w:right="20" w:firstLine="709"/>
        <w:jc w:val="both"/>
      </w:pPr>
      <w:r>
        <w:t xml:space="preserve">– </w:t>
      </w:r>
      <w:r w:rsidR="0060230A" w:rsidRPr="00F31064">
        <w:t>утверждает регламент проведения конкурса, состав жюри;</w:t>
      </w:r>
    </w:p>
    <w:p w:rsidR="0060230A" w:rsidRPr="00F31064" w:rsidRDefault="00477DC9" w:rsidP="003E4188">
      <w:pPr>
        <w:pStyle w:val="ac"/>
        <w:tabs>
          <w:tab w:val="left" w:pos="1060"/>
        </w:tabs>
        <w:spacing w:after="0"/>
        <w:ind w:firstLine="709"/>
        <w:jc w:val="both"/>
      </w:pPr>
      <w:r>
        <w:t xml:space="preserve">– </w:t>
      </w:r>
      <w:r w:rsidR="0060230A" w:rsidRPr="00F31064">
        <w:t>обеспечивает награждение победителей и призеров конкурса;</w:t>
      </w:r>
    </w:p>
    <w:p w:rsidR="0060230A" w:rsidRPr="00F31064" w:rsidRDefault="00477DC9" w:rsidP="003E4188">
      <w:pPr>
        <w:pStyle w:val="ac"/>
        <w:spacing w:after="0"/>
        <w:ind w:right="20" w:firstLine="709"/>
        <w:jc w:val="both"/>
      </w:pPr>
      <w:r>
        <w:t xml:space="preserve">– </w:t>
      </w:r>
      <w:r w:rsidR="0060230A" w:rsidRPr="00F31064">
        <w:t>составляет аналитический отчет по итогам конкурса «БИТ» за учебный год;</w:t>
      </w:r>
    </w:p>
    <w:p w:rsidR="0060230A" w:rsidRPr="00F31064" w:rsidRDefault="00477DC9" w:rsidP="003E4188">
      <w:pPr>
        <w:pStyle w:val="ac"/>
        <w:tabs>
          <w:tab w:val="left" w:pos="1060"/>
        </w:tabs>
        <w:spacing w:after="0"/>
        <w:ind w:right="20" w:firstLine="709"/>
        <w:jc w:val="both"/>
      </w:pPr>
      <w:r>
        <w:t xml:space="preserve">– </w:t>
      </w:r>
      <w:r w:rsidR="0060230A" w:rsidRPr="00F31064">
        <w:t>организует информационное сопровождение конкурса (рассылку, работу странички сайта конкурса);</w:t>
      </w:r>
    </w:p>
    <w:p w:rsidR="0060230A" w:rsidRPr="00F31064" w:rsidRDefault="00477DC9" w:rsidP="003E4188">
      <w:pPr>
        <w:pStyle w:val="ac"/>
        <w:tabs>
          <w:tab w:val="left" w:pos="1060"/>
        </w:tabs>
        <w:spacing w:after="0"/>
        <w:ind w:right="20" w:firstLine="709"/>
        <w:jc w:val="both"/>
      </w:pPr>
      <w:r>
        <w:t xml:space="preserve">– </w:t>
      </w:r>
      <w:r w:rsidR="0060230A" w:rsidRPr="00F31064">
        <w:t>контролирует соблюдение охраны труда и техники безопасности в местах проведения конкурса;</w:t>
      </w:r>
    </w:p>
    <w:p w:rsidR="0060230A" w:rsidRPr="00F31064" w:rsidRDefault="00477DC9" w:rsidP="003E4188">
      <w:pPr>
        <w:pStyle w:val="ac"/>
        <w:tabs>
          <w:tab w:val="left" w:pos="1060"/>
        </w:tabs>
        <w:spacing w:after="0"/>
        <w:ind w:right="20" w:firstLine="709"/>
        <w:jc w:val="both"/>
      </w:pPr>
      <w:r>
        <w:t xml:space="preserve">– </w:t>
      </w:r>
      <w:r w:rsidR="0060230A" w:rsidRPr="00F31064">
        <w:t>утверждает матери</w:t>
      </w:r>
      <w:r>
        <w:t>алы заданий для этапов конкурса.</w:t>
      </w:r>
    </w:p>
    <w:p w:rsidR="00477DC9" w:rsidRDefault="00477DC9" w:rsidP="003E4188">
      <w:pPr>
        <w:pStyle w:val="ac"/>
        <w:spacing w:after="0"/>
        <w:ind w:firstLine="709"/>
        <w:jc w:val="both"/>
      </w:pPr>
      <w:r>
        <w:t xml:space="preserve">3.5. Жюри </w:t>
      </w:r>
      <w:r w:rsidRPr="00F31064">
        <w:t xml:space="preserve">конкурса формируется из </w:t>
      </w:r>
      <w:r>
        <w:t xml:space="preserve">представителей администрации общеобразовательных организаций, </w:t>
      </w:r>
      <w:r w:rsidRPr="00F31064">
        <w:t xml:space="preserve">учителей </w:t>
      </w:r>
      <w:r>
        <w:t xml:space="preserve">информатики </w:t>
      </w:r>
      <w:r w:rsidRPr="00F31064">
        <w:t>г.</w:t>
      </w:r>
      <w:r>
        <w:t> </w:t>
      </w:r>
      <w:r w:rsidRPr="00F31064">
        <w:t xml:space="preserve">Оренбурга, представителей </w:t>
      </w:r>
      <w:r>
        <w:t>муниципальных</w:t>
      </w:r>
      <w:r w:rsidRPr="00F31064">
        <w:t xml:space="preserve"> органов</w:t>
      </w:r>
      <w:r>
        <w:t xml:space="preserve">, осуществляющих </w:t>
      </w:r>
      <w:r w:rsidRPr="00F31064">
        <w:t xml:space="preserve"> управлени</w:t>
      </w:r>
      <w:r>
        <w:t xml:space="preserve">е в сфере </w:t>
      </w:r>
      <w:r>
        <w:lastRenderedPageBreak/>
        <w:t>образования</w:t>
      </w:r>
      <w:r w:rsidRPr="00F31064">
        <w:t>, общественности, социальных партнеров, учреждений, организаций, предприятий;</w:t>
      </w:r>
    </w:p>
    <w:p w:rsidR="0060230A" w:rsidRPr="00F31064" w:rsidRDefault="0060230A" w:rsidP="003E4188">
      <w:pPr>
        <w:pStyle w:val="ac"/>
        <w:spacing w:after="0"/>
        <w:ind w:firstLine="709"/>
        <w:jc w:val="both"/>
      </w:pPr>
      <w:r w:rsidRPr="00F31064">
        <w:t>3.</w:t>
      </w:r>
      <w:r w:rsidR="00477DC9">
        <w:t>6</w:t>
      </w:r>
      <w:r w:rsidRPr="00F31064">
        <w:t>. Жюри конкурса:</w:t>
      </w:r>
    </w:p>
    <w:p w:rsidR="0060230A" w:rsidRPr="00F31064" w:rsidRDefault="00477DC9" w:rsidP="003E4188">
      <w:pPr>
        <w:pStyle w:val="ac"/>
        <w:tabs>
          <w:tab w:val="left" w:pos="260"/>
        </w:tabs>
        <w:spacing w:after="0"/>
        <w:ind w:left="20" w:firstLine="709"/>
        <w:jc w:val="both"/>
      </w:pPr>
      <w:r>
        <w:t xml:space="preserve">– </w:t>
      </w:r>
      <w:r w:rsidR="0060230A" w:rsidRPr="00F31064">
        <w:t>проверяет и оценивает результаты выполнения конкурсных заданий и других видов испытаний участниками конкурса;</w:t>
      </w:r>
    </w:p>
    <w:p w:rsidR="0060230A" w:rsidRPr="00F31064" w:rsidRDefault="00477DC9" w:rsidP="003E4188">
      <w:pPr>
        <w:pStyle w:val="ac"/>
        <w:tabs>
          <w:tab w:val="left" w:pos="159"/>
        </w:tabs>
        <w:spacing w:after="0"/>
        <w:ind w:left="729"/>
        <w:jc w:val="both"/>
      </w:pPr>
      <w:r>
        <w:t xml:space="preserve">– </w:t>
      </w:r>
      <w:r w:rsidR="0060230A" w:rsidRPr="00F31064">
        <w:t>определяет кандидатуры победителей и призеров конкурса;</w:t>
      </w:r>
    </w:p>
    <w:p w:rsidR="0060230A" w:rsidRPr="00F31064" w:rsidRDefault="00477DC9" w:rsidP="003E4188">
      <w:pPr>
        <w:pStyle w:val="ac"/>
        <w:tabs>
          <w:tab w:val="left" w:pos="246"/>
        </w:tabs>
        <w:spacing w:after="0"/>
        <w:ind w:left="20" w:firstLine="709"/>
        <w:jc w:val="both"/>
      </w:pPr>
      <w:r>
        <w:t xml:space="preserve">– </w:t>
      </w:r>
      <w:r w:rsidR="0060230A" w:rsidRPr="00F31064">
        <w:t>рассматривает совместно с оргкомитетом конкурса обращения  конкурса.</w:t>
      </w:r>
    </w:p>
    <w:p w:rsidR="00477DC9" w:rsidRDefault="00477DC9" w:rsidP="00A93944">
      <w:pPr>
        <w:pStyle w:val="13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3" w:name="bookmark3"/>
    </w:p>
    <w:p w:rsidR="0060230A" w:rsidRDefault="0060230A" w:rsidP="00A93944">
      <w:pPr>
        <w:pStyle w:val="13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DF121F">
        <w:rPr>
          <w:sz w:val="28"/>
          <w:szCs w:val="28"/>
        </w:rPr>
        <w:t xml:space="preserve">4. Подведение итогов </w:t>
      </w:r>
      <w:r>
        <w:rPr>
          <w:sz w:val="28"/>
          <w:szCs w:val="28"/>
        </w:rPr>
        <w:t>конкурса</w:t>
      </w:r>
      <w:r w:rsidRPr="00DF121F">
        <w:rPr>
          <w:sz w:val="28"/>
          <w:szCs w:val="28"/>
        </w:rPr>
        <w:t xml:space="preserve"> и награждение победителей</w:t>
      </w:r>
      <w:bookmarkEnd w:id="3"/>
    </w:p>
    <w:p w:rsidR="0060230A" w:rsidRPr="00F31064" w:rsidRDefault="0060230A" w:rsidP="003E4188">
      <w:pPr>
        <w:pStyle w:val="ac"/>
        <w:tabs>
          <w:tab w:val="left" w:pos="1316"/>
        </w:tabs>
        <w:spacing w:after="0"/>
        <w:ind w:right="20" w:firstLine="709"/>
        <w:jc w:val="both"/>
      </w:pPr>
      <w:r w:rsidRPr="00F31064">
        <w:t>4.1.</w:t>
      </w:r>
      <w:r>
        <w:t xml:space="preserve"> </w:t>
      </w:r>
      <w:r w:rsidRPr="00F31064">
        <w:t>Победителями конкурса считаются участники конкурса, награжденные дипломами 1-й степени. Призерами конкурса считаются участники конкурса, награжденные дипломами 2-й и 3-й степени. Участники конкурса могут награждаться свидетельствами участника, грамотами, памятными подарками.</w:t>
      </w:r>
    </w:p>
    <w:p w:rsidR="0060230A" w:rsidRPr="00F31064" w:rsidRDefault="0060230A" w:rsidP="003E4188">
      <w:pPr>
        <w:pStyle w:val="ac"/>
        <w:spacing w:after="0"/>
        <w:ind w:left="20" w:right="20" w:firstLine="709"/>
        <w:jc w:val="both"/>
      </w:pPr>
      <w:r>
        <w:t>4.2. К</w:t>
      </w:r>
      <w:r w:rsidRPr="00F31064">
        <w:t xml:space="preserve">оличество </w:t>
      </w:r>
      <w:r>
        <w:t>команд-</w:t>
      </w:r>
      <w:r w:rsidRPr="00F31064">
        <w:t>победителей</w:t>
      </w:r>
      <w:r>
        <w:t xml:space="preserve"> конкурса </w:t>
      </w:r>
      <w:r w:rsidRPr="00F31064">
        <w:t xml:space="preserve">не может превышать 10 процентов, а победителей и призеров </w:t>
      </w:r>
      <w:r>
        <w:t>конкурса</w:t>
      </w:r>
      <w:r w:rsidRPr="00F31064">
        <w:t xml:space="preserve"> не может быть более 35 процентов общего количества </w:t>
      </w:r>
      <w:r>
        <w:t>команд-</w:t>
      </w:r>
      <w:r w:rsidRPr="00F31064">
        <w:t xml:space="preserve">участников </w:t>
      </w:r>
      <w:r>
        <w:t xml:space="preserve">2 (очного) </w:t>
      </w:r>
      <w:r w:rsidRPr="00F31064">
        <w:t>этапа конкурса.</w:t>
      </w:r>
    </w:p>
    <w:p w:rsidR="0060230A" w:rsidRPr="00F31064" w:rsidRDefault="0060230A" w:rsidP="003E4188">
      <w:pPr>
        <w:pStyle w:val="ac"/>
        <w:tabs>
          <w:tab w:val="left" w:pos="1201"/>
        </w:tabs>
        <w:spacing w:after="0"/>
        <w:ind w:right="20" w:firstLine="709"/>
        <w:jc w:val="both"/>
      </w:pPr>
      <w:r w:rsidRPr="00F31064">
        <w:t>4.3.</w:t>
      </w:r>
      <w:r>
        <w:t xml:space="preserve"> </w:t>
      </w:r>
      <w:r w:rsidRPr="00F31064">
        <w:t xml:space="preserve">Вручение дипломов победителям и призерам конкурса, представление списков победителей и призеров конкурса в </w:t>
      </w:r>
      <w:r>
        <w:t>оргкомитет</w:t>
      </w:r>
      <w:r w:rsidRPr="00F31064">
        <w:t xml:space="preserve"> конкурса, размещение информации о победителях и призерах</w:t>
      </w:r>
      <w:r>
        <w:t xml:space="preserve"> конкурса</w:t>
      </w:r>
      <w:r w:rsidRPr="00F31064">
        <w:t xml:space="preserve"> на страничке сайте  ОМО ИИКТ </w:t>
      </w:r>
      <w:hyperlink r:id="rId12" w:history="1">
        <w:r w:rsidRPr="00F31064">
          <w:rPr>
            <w:rStyle w:val="aa"/>
          </w:rPr>
          <w:t>http://inf-metod.ucoz.ru/</w:t>
        </w:r>
      </w:hyperlink>
      <w:r>
        <w:t xml:space="preserve"> </w:t>
      </w:r>
      <w:r w:rsidRPr="00F31064">
        <w:t xml:space="preserve">осуществляется в </w:t>
      </w:r>
      <w:r>
        <w:t>день проведения очного этапа конкурса</w:t>
      </w:r>
      <w:r w:rsidRPr="00F31064">
        <w:t>.</w:t>
      </w:r>
    </w:p>
    <w:p w:rsidR="0060230A" w:rsidRDefault="0060230A" w:rsidP="003E4188">
      <w:pPr>
        <w:pStyle w:val="ab"/>
        <w:ind w:left="5400" w:right="0" w:firstLine="689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управления образования                                                                               Н.А. Гордеева</w:t>
      </w: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  <w:r>
        <w:rPr>
          <w:bCs/>
        </w:rPr>
        <w:br w:type="page"/>
      </w: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2</w:t>
      </w:r>
      <w:r w:rsidRPr="00F31064">
        <w:rPr>
          <w:bCs/>
        </w:rPr>
        <w:t xml:space="preserve"> к распоряжению управления образования</w:t>
      </w: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60230A" w:rsidRDefault="00E72FEB" w:rsidP="00773BF4">
      <w:pPr>
        <w:pStyle w:val="ab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21.01.2019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>
        <w:rPr>
          <w:bCs/>
          <w:u w:val="single"/>
        </w:rPr>
        <w:t xml:space="preserve">   5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="0060230A" w:rsidRPr="001F4EF4">
        <w:rPr>
          <w:bCs/>
          <w:color w:val="FFFFFF"/>
          <w:u w:val="single"/>
        </w:rPr>
        <w:t>.</w:t>
      </w:r>
      <w:r w:rsidR="0060230A">
        <w:rPr>
          <w:bCs/>
          <w:u w:val="single"/>
        </w:rPr>
        <w:t xml:space="preserve">   </w:t>
      </w: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284" w:firstLine="0"/>
        <w:jc w:val="center"/>
        <w:rPr>
          <w:bCs/>
        </w:rPr>
      </w:pPr>
      <w:r w:rsidRPr="00F31064">
        <w:rPr>
          <w:bCs/>
        </w:rPr>
        <w:t>СОСТАВ</w:t>
      </w:r>
    </w:p>
    <w:p w:rsidR="0060230A" w:rsidRDefault="0060230A" w:rsidP="003E4188">
      <w:pPr>
        <w:pStyle w:val="ab"/>
        <w:ind w:left="284" w:firstLine="0"/>
        <w:jc w:val="center"/>
        <w:rPr>
          <w:bCs/>
          <w:iCs/>
        </w:rPr>
      </w:pPr>
      <w:r>
        <w:rPr>
          <w:bCs/>
        </w:rPr>
        <w:t>о</w:t>
      </w:r>
      <w:r w:rsidRPr="00F31064">
        <w:rPr>
          <w:bCs/>
        </w:rPr>
        <w:t>ргкомитета</w:t>
      </w:r>
      <w:r>
        <w:rPr>
          <w:bCs/>
        </w:rPr>
        <w:t xml:space="preserve"> </w:t>
      </w:r>
      <w:r>
        <w:rPr>
          <w:bCs/>
          <w:lang w:val="en-US"/>
        </w:rPr>
        <w:t>V</w:t>
      </w:r>
      <w:r w:rsidR="00477DC9">
        <w:rPr>
          <w:bCs/>
          <w:lang w:val="en-US"/>
        </w:rPr>
        <w:t>I</w:t>
      </w:r>
      <w:r>
        <w:rPr>
          <w:bCs/>
          <w:lang w:val="en-US"/>
        </w:rPr>
        <w:t>I</w:t>
      </w:r>
      <w:r>
        <w:rPr>
          <w:bCs/>
        </w:rPr>
        <w:t xml:space="preserve"> городского</w:t>
      </w:r>
      <w:r>
        <w:rPr>
          <w:bCs/>
          <w:iCs/>
        </w:rPr>
        <w:t xml:space="preserve"> конкурса по информатике «БИТ»</w:t>
      </w:r>
    </w:p>
    <w:p w:rsidR="0060230A" w:rsidRDefault="0060230A" w:rsidP="003E4188">
      <w:pPr>
        <w:pStyle w:val="ab"/>
        <w:ind w:left="284" w:firstLine="0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 w:rsidR="00477DC9">
        <w:rPr>
          <w:bCs/>
          <w:iCs/>
        </w:rPr>
        <w:t>обучающихся 7</w:t>
      </w:r>
      <w:r w:rsidRPr="00F31064">
        <w:rPr>
          <w:bCs/>
          <w:iCs/>
        </w:rPr>
        <w:t xml:space="preserve">-9 классов </w:t>
      </w:r>
      <w:r>
        <w:rPr>
          <w:bCs/>
          <w:iCs/>
        </w:rPr>
        <w:t>образовательных организаций</w:t>
      </w:r>
    </w:p>
    <w:p w:rsidR="0060230A" w:rsidRPr="00F31064" w:rsidRDefault="0060230A" w:rsidP="003E4188">
      <w:pPr>
        <w:pStyle w:val="ab"/>
        <w:ind w:left="284" w:firstLine="0"/>
        <w:jc w:val="center"/>
        <w:rPr>
          <w:bCs/>
          <w:iCs/>
        </w:rPr>
      </w:pPr>
      <w:r w:rsidRPr="00F31064">
        <w:rPr>
          <w:bCs/>
          <w:iCs/>
        </w:rPr>
        <w:t>города Оренбурга</w:t>
      </w:r>
    </w:p>
    <w:p w:rsidR="0060230A" w:rsidRDefault="0060230A" w:rsidP="003E4188">
      <w:pPr>
        <w:pStyle w:val="ab"/>
        <w:ind w:left="2552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2552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0" w:right="0" w:firstLine="567"/>
        <w:rPr>
          <w:bCs/>
          <w:iCs/>
        </w:rPr>
      </w:pPr>
      <w:r>
        <w:rPr>
          <w:bCs/>
          <w:iCs/>
        </w:rPr>
        <w:t>Кормухин Д.В.</w:t>
      </w:r>
      <w:r w:rsidRPr="00F31064">
        <w:rPr>
          <w:bCs/>
          <w:iCs/>
        </w:rPr>
        <w:t xml:space="preserve">, ведущий специалист </w:t>
      </w:r>
      <w:r>
        <w:rPr>
          <w:bCs/>
          <w:iCs/>
        </w:rPr>
        <w:t xml:space="preserve">отдела мониторинга и информационного обеспечения общего образования </w:t>
      </w:r>
      <w:r w:rsidRPr="00F31064">
        <w:rPr>
          <w:bCs/>
          <w:iCs/>
        </w:rPr>
        <w:t>управления образования администрации города Оренбурга;</w:t>
      </w:r>
    </w:p>
    <w:p w:rsidR="0060230A" w:rsidRDefault="0060230A" w:rsidP="003E4188">
      <w:pPr>
        <w:pStyle w:val="ab"/>
        <w:ind w:left="0" w:right="0" w:firstLine="567"/>
        <w:rPr>
          <w:bCs/>
          <w:iCs/>
        </w:rPr>
      </w:pPr>
      <w:r>
        <w:rPr>
          <w:bCs/>
          <w:iCs/>
        </w:rPr>
        <w:t>Барсукова М.М</w:t>
      </w:r>
      <w:r w:rsidRPr="00F31064">
        <w:rPr>
          <w:bCs/>
          <w:iCs/>
        </w:rPr>
        <w:t>., заместитель директора по учебно-воспитательной работе МОБУ «СОШ № 48»</w:t>
      </w:r>
      <w:r>
        <w:rPr>
          <w:bCs/>
          <w:iCs/>
        </w:rPr>
        <w:t>;</w:t>
      </w:r>
    </w:p>
    <w:p w:rsidR="0060230A" w:rsidRPr="00F31064" w:rsidRDefault="0060230A" w:rsidP="003E4188">
      <w:pPr>
        <w:pStyle w:val="ab"/>
        <w:ind w:left="0" w:right="0" w:firstLine="567"/>
        <w:rPr>
          <w:bCs/>
          <w:iCs/>
        </w:rPr>
      </w:pPr>
      <w:r>
        <w:rPr>
          <w:bCs/>
          <w:iCs/>
        </w:rPr>
        <w:t>Сидоренко Е.В., заместитель директора по учебно-воспитательной работе МОБУ «СОШ №15»</w:t>
      </w:r>
      <w:r w:rsidRPr="00F31064">
        <w:rPr>
          <w:bCs/>
          <w:iCs/>
        </w:rPr>
        <w:t>.</w:t>
      </w:r>
    </w:p>
    <w:p w:rsidR="0060230A" w:rsidRPr="00F31064" w:rsidRDefault="0060230A" w:rsidP="003E4188">
      <w:pPr>
        <w:pStyle w:val="ab"/>
        <w:ind w:left="0" w:right="0" w:firstLine="567"/>
        <w:jc w:val="left"/>
        <w:rPr>
          <w:bCs/>
          <w:iCs/>
        </w:rPr>
      </w:pPr>
    </w:p>
    <w:p w:rsidR="0060230A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управления образования                                                                               Н.А. Гордеева</w:t>
      </w: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  <w:r>
        <w:rPr>
          <w:bCs/>
        </w:rPr>
        <w:br w:type="page"/>
      </w: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3</w:t>
      </w:r>
      <w:r w:rsidRPr="00F31064">
        <w:rPr>
          <w:bCs/>
        </w:rPr>
        <w:t xml:space="preserve"> к распоряжению управления образования</w:t>
      </w: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60230A" w:rsidRPr="00F31064" w:rsidRDefault="00E72FEB" w:rsidP="003E4188">
      <w:pPr>
        <w:pStyle w:val="ab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21.01.2019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>
        <w:rPr>
          <w:bCs/>
          <w:u w:val="single"/>
        </w:rPr>
        <w:t xml:space="preserve">   5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="0060230A" w:rsidRPr="001F4EF4">
        <w:rPr>
          <w:bCs/>
          <w:color w:val="FFFFFF"/>
          <w:u w:val="single"/>
        </w:rPr>
        <w:t>.</w:t>
      </w:r>
    </w:p>
    <w:p w:rsidR="0060230A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</w:p>
    <w:p w:rsidR="0060230A" w:rsidRDefault="0060230A" w:rsidP="003E4188">
      <w:pPr>
        <w:pStyle w:val="ab"/>
        <w:ind w:left="0" w:firstLine="567"/>
        <w:jc w:val="center"/>
        <w:rPr>
          <w:bCs/>
          <w:iCs/>
        </w:rPr>
      </w:pPr>
      <w:r w:rsidRPr="00F31064">
        <w:rPr>
          <w:bCs/>
          <w:iCs/>
        </w:rPr>
        <w:t>СОСТАВ</w:t>
      </w:r>
    </w:p>
    <w:p w:rsidR="0060230A" w:rsidRDefault="0060230A" w:rsidP="003E4188">
      <w:pPr>
        <w:pStyle w:val="ab"/>
        <w:ind w:left="0" w:firstLine="567"/>
        <w:jc w:val="center"/>
        <w:rPr>
          <w:bCs/>
          <w:iCs/>
        </w:rPr>
      </w:pPr>
      <w:r>
        <w:rPr>
          <w:bCs/>
          <w:iCs/>
        </w:rPr>
        <w:t>ж</w:t>
      </w:r>
      <w:r w:rsidRPr="00F31064">
        <w:rPr>
          <w:bCs/>
          <w:iCs/>
        </w:rPr>
        <w:t>юри</w:t>
      </w:r>
      <w:r>
        <w:rPr>
          <w:bCs/>
          <w:iCs/>
        </w:rPr>
        <w:t xml:space="preserve"> </w:t>
      </w:r>
      <w:r>
        <w:rPr>
          <w:bCs/>
          <w:iCs/>
          <w:lang w:val="en-US"/>
        </w:rPr>
        <w:t>V</w:t>
      </w:r>
      <w:r w:rsidR="006F444D">
        <w:rPr>
          <w:bCs/>
          <w:iCs/>
          <w:lang w:val="en-US"/>
        </w:rPr>
        <w:t>I</w:t>
      </w:r>
      <w:r>
        <w:rPr>
          <w:bCs/>
          <w:iCs/>
          <w:lang w:val="en-US"/>
        </w:rPr>
        <w:t>I</w:t>
      </w:r>
      <w:r>
        <w:rPr>
          <w:bCs/>
          <w:iCs/>
        </w:rPr>
        <w:t xml:space="preserve"> городского конкурса по информатике «БИТ»</w:t>
      </w:r>
    </w:p>
    <w:p w:rsidR="0060230A" w:rsidRPr="00F31064" w:rsidRDefault="0060230A" w:rsidP="003E4188">
      <w:pPr>
        <w:pStyle w:val="ab"/>
        <w:ind w:left="0" w:firstLine="567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 w:rsidR="006F444D">
        <w:rPr>
          <w:bCs/>
          <w:iCs/>
        </w:rPr>
        <w:t>обу</w:t>
      </w:r>
      <w:r w:rsidRPr="00F31064">
        <w:rPr>
          <w:bCs/>
          <w:iCs/>
        </w:rPr>
        <w:t>ча</w:t>
      </w:r>
      <w:r w:rsidR="006F444D">
        <w:rPr>
          <w:bCs/>
          <w:iCs/>
        </w:rPr>
        <w:t>ю</w:t>
      </w:r>
      <w:r w:rsidRPr="00F31064">
        <w:rPr>
          <w:bCs/>
          <w:iCs/>
        </w:rPr>
        <w:t>щихся</w:t>
      </w:r>
      <w:r>
        <w:rPr>
          <w:bCs/>
          <w:iCs/>
        </w:rPr>
        <w:t xml:space="preserve"> </w:t>
      </w:r>
      <w:r w:rsidRPr="00F31064">
        <w:rPr>
          <w:bCs/>
          <w:iCs/>
        </w:rPr>
        <w:t xml:space="preserve">7-9 классов </w:t>
      </w:r>
      <w:r>
        <w:rPr>
          <w:bCs/>
          <w:iCs/>
        </w:rPr>
        <w:t xml:space="preserve">муниципальных общеобразовательных организаций </w:t>
      </w:r>
      <w:r w:rsidRPr="00F31064">
        <w:rPr>
          <w:bCs/>
          <w:iCs/>
        </w:rPr>
        <w:t>города Оренбурга</w:t>
      </w:r>
    </w:p>
    <w:p w:rsidR="0060230A" w:rsidRDefault="0060230A" w:rsidP="003E4188">
      <w:pPr>
        <w:pStyle w:val="ab"/>
        <w:ind w:left="0" w:right="0" w:firstLine="567"/>
        <w:jc w:val="left"/>
        <w:rPr>
          <w:bCs/>
          <w:iCs/>
        </w:rPr>
      </w:pPr>
    </w:p>
    <w:p w:rsidR="0060230A" w:rsidRPr="00F31064" w:rsidRDefault="0060230A" w:rsidP="006F019F">
      <w:pPr>
        <w:ind w:right="21" w:firstLine="720"/>
        <w:jc w:val="both"/>
      </w:pPr>
      <w:r w:rsidRPr="00F31064">
        <w:t>Барсукова М.М., заместитель директора по учебно-воспитательной работе МОБУ «СОШ №</w:t>
      </w:r>
      <w:r>
        <w:t xml:space="preserve"> </w:t>
      </w:r>
      <w:r w:rsidRPr="00F31064">
        <w:t xml:space="preserve">48» </w:t>
      </w:r>
      <w:r>
        <w:t xml:space="preserve">– </w:t>
      </w:r>
      <w:r w:rsidRPr="00F31064">
        <w:t>председатель</w:t>
      </w:r>
      <w:r>
        <w:t>;</w:t>
      </w:r>
    </w:p>
    <w:p w:rsidR="0060230A" w:rsidRPr="008D1CDA" w:rsidRDefault="0060230A" w:rsidP="006F019F">
      <w:pPr>
        <w:ind w:right="21" w:firstLine="720"/>
      </w:pPr>
      <w:r w:rsidRPr="008D1CDA">
        <w:t>Яковлева О.С., учитель информатики  МОАУ «СОШ № 57»;</w:t>
      </w:r>
    </w:p>
    <w:p w:rsidR="0060230A" w:rsidRPr="008D1CDA" w:rsidRDefault="0060230A" w:rsidP="006F019F">
      <w:pPr>
        <w:ind w:right="21" w:firstLine="720"/>
      </w:pPr>
      <w:r w:rsidRPr="008D1CDA">
        <w:t>Захарова Н.В.,  учитель информатики МОБУ «Лицей № 3»;</w:t>
      </w:r>
    </w:p>
    <w:p w:rsidR="0060230A" w:rsidRPr="00D61F79" w:rsidRDefault="0060230A" w:rsidP="006F019F">
      <w:pPr>
        <w:ind w:right="21" w:firstLine="720"/>
      </w:pPr>
      <w:r w:rsidRPr="00D61F79">
        <w:t>Красильникова А.М., учитель информатики  МОАУ «СОШ № 32»;</w:t>
      </w:r>
    </w:p>
    <w:p w:rsidR="0060230A" w:rsidRPr="00594EA1" w:rsidRDefault="0060230A" w:rsidP="006F019F">
      <w:pPr>
        <w:ind w:right="21" w:firstLine="720"/>
      </w:pPr>
      <w:r w:rsidRPr="00594EA1">
        <w:t xml:space="preserve">Сидорина </w:t>
      </w:r>
      <w:r>
        <w:t>Ю</w:t>
      </w:r>
      <w:r w:rsidRPr="00594EA1">
        <w:t>.</w:t>
      </w:r>
      <w:r>
        <w:t>А</w:t>
      </w:r>
      <w:r w:rsidRPr="00594EA1">
        <w:t>., учитель информатики  МОАУ «ФМЛ»;</w:t>
      </w:r>
    </w:p>
    <w:p w:rsidR="0060230A" w:rsidRPr="008D1CDA" w:rsidRDefault="0060230A" w:rsidP="006F019F">
      <w:pPr>
        <w:ind w:right="21" w:firstLine="720"/>
      </w:pPr>
      <w:r w:rsidRPr="008D1CDA">
        <w:t>Лищук Е.Р., учитель информатики МОБУ «СОШ № 19»;</w:t>
      </w:r>
    </w:p>
    <w:p w:rsidR="0060230A" w:rsidRPr="006C442A" w:rsidRDefault="0060230A" w:rsidP="006F019F">
      <w:pPr>
        <w:ind w:right="21" w:firstLine="720"/>
      </w:pPr>
      <w:r w:rsidRPr="006C442A">
        <w:t>Михайленко С.А., учитель информатики  МОАУ «Гимназия № 3»</w:t>
      </w:r>
      <w:r>
        <w:t>;</w:t>
      </w:r>
    </w:p>
    <w:p w:rsidR="0060230A" w:rsidRDefault="0060230A" w:rsidP="006F019F">
      <w:pPr>
        <w:ind w:right="21" w:firstLine="720"/>
      </w:pPr>
      <w:r w:rsidRPr="006C442A">
        <w:t>Некрасова Т.А., учитель информатики МОАУ «СОШ № 69»;</w:t>
      </w:r>
    </w:p>
    <w:p w:rsidR="0060230A" w:rsidRPr="006C442A" w:rsidRDefault="0060230A" w:rsidP="006F019F">
      <w:pPr>
        <w:ind w:right="21" w:firstLine="720"/>
      </w:pPr>
      <w:r>
        <w:t xml:space="preserve">Бочарникова Г.М., </w:t>
      </w:r>
      <w:r w:rsidRPr="006C442A">
        <w:t>учитель информатики МОАУ «</w:t>
      </w:r>
      <w:r>
        <w:t>Гимназия №8</w:t>
      </w:r>
      <w:r w:rsidRPr="006C442A">
        <w:t>»;</w:t>
      </w:r>
    </w:p>
    <w:p w:rsidR="0060230A" w:rsidRPr="00513067" w:rsidRDefault="0060230A" w:rsidP="006F019F">
      <w:pPr>
        <w:ind w:right="21" w:firstLine="720"/>
      </w:pPr>
      <w:r w:rsidRPr="00513067">
        <w:t>Нечаева Е.А.,  учитель информатики  МОАУ «Гимназия № 1»;</w:t>
      </w:r>
    </w:p>
    <w:p w:rsidR="0060230A" w:rsidRDefault="0060230A" w:rsidP="006F019F">
      <w:pPr>
        <w:ind w:right="21" w:firstLine="720"/>
      </w:pPr>
      <w:r w:rsidRPr="00513067">
        <w:t>Сидоренко Е.В., учитель информатики  МО</w:t>
      </w:r>
      <w:r>
        <w:t>Б</w:t>
      </w:r>
      <w:r w:rsidRPr="00513067">
        <w:t>У «СОШ № 15»;</w:t>
      </w:r>
    </w:p>
    <w:p w:rsidR="0060230A" w:rsidRDefault="0060230A" w:rsidP="006F019F">
      <w:pPr>
        <w:ind w:right="21" w:firstLine="720"/>
      </w:pPr>
      <w:r>
        <w:t xml:space="preserve">Джукашев К.Р., </w:t>
      </w:r>
      <w:r w:rsidRPr="00513067">
        <w:t>учитель информатики  МО</w:t>
      </w:r>
      <w:r>
        <w:t>Б</w:t>
      </w:r>
      <w:r w:rsidRPr="00513067">
        <w:t xml:space="preserve">У «СОШ № </w:t>
      </w:r>
      <w:r>
        <w:t>68</w:t>
      </w:r>
      <w:r w:rsidRPr="00513067">
        <w:t>»;</w:t>
      </w:r>
    </w:p>
    <w:p w:rsidR="0060230A" w:rsidRPr="00513067" w:rsidRDefault="0060230A" w:rsidP="006F019F">
      <w:pPr>
        <w:ind w:right="21" w:firstLine="720"/>
      </w:pPr>
      <w:r>
        <w:t xml:space="preserve">Рыжова Л.А., </w:t>
      </w:r>
      <w:r w:rsidRPr="00513067">
        <w:t>учитель информатики  МО</w:t>
      </w:r>
      <w:r>
        <w:t>А</w:t>
      </w:r>
      <w:r w:rsidRPr="00513067">
        <w:t>У «</w:t>
      </w:r>
      <w:r>
        <w:t>Лицей №7</w:t>
      </w:r>
      <w:r w:rsidRPr="00513067">
        <w:t>»</w:t>
      </w:r>
      <w:r>
        <w:t>.</w:t>
      </w: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управления образования                                                                               Н.А. Гордеева</w:t>
      </w:r>
    </w:p>
    <w:p w:rsidR="0060230A" w:rsidRPr="00F31064" w:rsidRDefault="0060230A" w:rsidP="003E4188">
      <w:pPr>
        <w:pStyle w:val="ab"/>
        <w:ind w:left="0" w:right="0" w:firstLine="567"/>
        <w:rPr>
          <w:bCs/>
        </w:rPr>
      </w:pPr>
    </w:p>
    <w:p w:rsidR="0060230A" w:rsidRDefault="0060230A" w:rsidP="003E4188">
      <w:pPr>
        <w:pStyle w:val="ab"/>
        <w:ind w:left="5245" w:firstLine="0"/>
        <w:jc w:val="left"/>
        <w:rPr>
          <w:bCs/>
        </w:rPr>
      </w:pPr>
    </w:p>
    <w:p w:rsidR="0060230A" w:rsidRDefault="0060230A" w:rsidP="003E4188">
      <w:pPr>
        <w:pStyle w:val="ab"/>
        <w:ind w:left="5245" w:firstLine="0"/>
        <w:jc w:val="left"/>
        <w:rPr>
          <w:bCs/>
        </w:rPr>
      </w:pPr>
    </w:p>
    <w:p w:rsidR="0060230A" w:rsidRDefault="0060230A" w:rsidP="003E4188">
      <w:pPr>
        <w:pStyle w:val="ab"/>
        <w:ind w:left="5245" w:firstLine="0"/>
        <w:jc w:val="left"/>
        <w:rPr>
          <w:bCs/>
        </w:rPr>
      </w:pPr>
    </w:p>
    <w:p w:rsidR="0060230A" w:rsidRDefault="0060230A" w:rsidP="003E4188">
      <w:pPr>
        <w:pStyle w:val="ab"/>
        <w:ind w:left="5245" w:firstLine="0"/>
        <w:jc w:val="left"/>
        <w:rPr>
          <w:bCs/>
        </w:rPr>
      </w:pPr>
    </w:p>
    <w:p w:rsidR="0060230A" w:rsidRDefault="0060230A" w:rsidP="003E4188">
      <w:pPr>
        <w:pStyle w:val="ab"/>
        <w:ind w:left="5245" w:firstLine="0"/>
        <w:jc w:val="left"/>
        <w:rPr>
          <w:bCs/>
        </w:rPr>
      </w:pP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  <w:r>
        <w:rPr>
          <w:bCs/>
        </w:rPr>
        <w:br w:type="page"/>
      </w:r>
    </w:p>
    <w:p w:rsidR="0060230A" w:rsidRDefault="0060230A" w:rsidP="00773BF4">
      <w:pPr>
        <w:pStyle w:val="ab"/>
        <w:ind w:left="5400" w:right="0" w:firstLine="0"/>
        <w:jc w:val="left"/>
        <w:rPr>
          <w:bCs/>
        </w:rPr>
      </w:pP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4</w:t>
      </w:r>
      <w:r w:rsidRPr="00F31064">
        <w:rPr>
          <w:bCs/>
        </w:rPr>
        <w:t xml:space="preserve"> к распоряжению управления образования</w:t>
      </w:r>
    </w:p>
    <w:p w:rsidR="0060230A" w:rsidRPr="00F31064" w:rsidRDefault="0060230A" w:rsidP="00773BF4">
      <w:pPr>
        <w:pStyle w:val="ab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60230A" w:rsidRPr="00F31064" w:rsidRDefault="00E72FEB" w:rsidP="00773BF4">
      <w:pPr>
        <w:pStyle w:val="ab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21.01.2019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>
        <w:rPr>
          <w:bCs/>
          <w:u w:val="single"/>
        </w:rPr>
        <w:t xml:space="preserve">   5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="0060230A" w:rsidRPr="001F4EF4">
        <w:rPr>
          <w:bCs/>
          <w:color w:val="FFFFFF"/>
          <w:u w:val="single"/>
        </w:rPr>
        <w:t>.</w:t>
      </w:r>
    </w:p>
    <w:p w:rsidR="0060230A" w:rsidRPr="00F31064" w:rsidRDefault="0060230A" w:rsidP="00773BF4">
      <w:pPr>
        <w:pStyle w:val="ab"/>
        <w:ind w:left="5245" w:firstLine="0"/>
        <w:jc w:val="left"/>
        <w:rPr>
          <w:bCs/>
        </w:rPr>
      </w:pPr>
    </w:p>
    <w:p w:rsidR="0060230A" w:rsidRPr="00F31064" w:rsidRDefault="0060230A" w:rsidP="003E4188">
      <w:pPr>
        <w:pStyle w:val="ab"/>
        <w:ind w:left="5400" w:right="0" w:firstLine="0"/>
        <w:jc w:val="left"/>
        <w:rPr>
          <w:bCs/>
        </w:rPr>
      </w:pPr>
    </w:p>
    <w:p w:rsidR="0060230A" w:rsidRDefault="0060230A" w:rsidP="003E4188">
      <w:pPr>
        <w:pStyle w:val="ab"/>
        <w:ind w:left="0" w:right="0" w:firstLine="0"/>
        <w:jc w:val="center"/>
        <w:rPr>
          <w:bCs/>
          <w:iCs/>
        </w:rPr>
      </w:pPr>
      <w:r>
        <w:rPr>
          <w:bCs/>
          <w:iCs/>
        </w:rPr>
        <w:t>АЛГОРИТМ</w:t>
      </w:r>
    </w:p>
    <w:p w:rsidR="0060230A" w:rsidRDefault="0060230A" w:rsidP="003E4188">
      <w:pPr>
        <w:pStyle w:val="ab"/>
        <w:ind w:left="0" w:right="0" w:firstLine="0"/>
        <w:jc w:val="center"/>
        <w:rPr>
          <w:bCs/>
          <w:iCs/>
        </w:rPr>
      </w:pPr>
      <w:r>
        <w:rPr>
          <w:bCs/>
          <w:iCs/>
        </w:rPr>
        <w:t xml:space="preserve">проведения </w:t>
      </w:r>
      <w:r>
        <w:rPr>
          <w:bCs/>
          <w:iCs/>
          <w:lang w:val="en-US"/>
        </w:rPr>
        <w:t>V</w:t>
      </w:r>
      <w:r w:rsidR="006F444D">
        <w:rPr>
          <w:bCs/>
          <w:iCs/>
          <w:lang w:val="en-US"/>
        </w:rPr>
        <w:t>I</w:t>
      </w:r>
      <w:r>
        <w:rPr>
          <w:bCs/>
          <w:iCs/>
          <w:lang w:val="en-US"/>
        </w:rPr>
        <w:t>I</w:t>
      </w:r>
      <w:r>
        <w:rPr>
          <w:bCs/>
          <w:iCs/>
        </w:rPr>
        <w:t xml:space="preserve"> городского конкурса по информатике «БИТ»</w:t>
      </w:r>
    </w:p>
    <w:p w:rsidR="0060230A" w:rsidRDefault="0060230A" w:rsidP="003E4188">
      <w:pPr>
        <w:pStyle w:val="ab"/>
        <w:ind w:left="0" w:right="0" w:firstLine="0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 w:rsidR="006F444D">
        <w:rPr>
          <w:bCs/>
          <w:iCs/>
        </w:rPr>
        <w:t>об</w:t>
      </w:r>
      <w:r w:rsidRPr="00F31064">
        <w:rPr>
          <w:bCs/>
          <w:iCs/>
        </w:rPr>
        <w:t>уча</w:t>
      </w:r>
      <w:r w:rsidR="006F444D">
        <w:rPr>
          <w:bCs/>
          <w:iCs/>
        </w:rPr>
        <w:t>ю</w:t>
      </w:r>
      <w:r w:rsidRPr="00F31064">
        <w:rPr>
          <w:bCs/>
          <w:iCs/>
        </w:rPr>
        <w:t>щихся 7-9 классов</w:t>
      </w:r>
      <w:r>
        <w:rPr>
          <w:bCs/>
          <w:iCs/>
        </w:rPr>
        <w:t xml:space="preserve"> муниципальных общеобразовательных организаций</w:t>
      </w:r>
    </w:p>
    <w:p w:rsidR="0060230A" w:rsidRPr="00F31064" w:rsidRDefault="0060230A" w:rsidP="003E4188">
      <w:pPr>
        <w:pStyle w:val="ab"/>
        <w:ind w:left="0" w:right="0" w:firstLine="0"/>
        <w:jc w:val="center"/>
        <w:rPr>
          <w:bCs/>
        </w:rPr>
      </w:pPr>
      <w:r w:rsidRPr="00F31064">
        <w:rPr>
          <w:bCs/>
          <w:iCs/>
        </w:rPr>
        <w:t>города Оренбурга</w:t>
      </w:r>
    </w:p>
    <w:p w:rsidR="0060230A" w:rsidRDefault="0060230A" w:rsidP="003E4188">
      <w:pPr>
        <w:pStyle w:val="ab"/>
        <w:ind w:left="0" w:right="0" w:firstLine="709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right="0" w:firstLine="709"/>
        <w:jc w:val="center"/>
        <w:rPr>
          <w:bCs/>
          <w:iCs/>
        </w:rPr>
      </w:pPr>
    </w:p>
    <w:p w:rsidR="0060230A" w:rsidRPr="00F31064" w:rsidRDefault="0060230A" w:rsidP="003E4188">
      <w:pPr>
        <w:pStyle w:val="ab"/>
        <w:ind w:left="0" w:right="0" w:firstLine="709"/>
        <w:rPr>
          <w:bCs/>
          <w:iCs/>
        </w:rPr>
      </w:pPr>
      <w:r w:rsidRPr="00F31064">
        <w:rPr>
          <w:bCs/>
          <w:iCs/>
        </w:rPr>
        <w:t>1.</w:t>
      </w:r>
      <w:r>
        <w:rPr>
          <w:bCs/>
          <w:iCs/>
        </w:rPr>
        <w:t xml:space="preserve"> </w:t>
      </w:r>
      <w:r w:rsidR="00D310C2" w:rsidRPr="00D310C2">
        <w:rPr>
          <w:b/>
          <w:bCs/>
          <w:iCs/>
        </w:rPr>
        <w:t>15 февраля 2019 г</w:t>
      </w:r>
      <w:r w:rsidR="00295465">
        <w:rPr>
          <w:b/>
          <w:bCs/>
          <w:iCs/>
        </w:rPr>
        <w:t>ода</w:t>
      </w:r>
      <w:r w:rsidR="00D310C2" w:rsidRPr="00F31064">
        <w:rPr>
          <w:bCs/>
          <w:iCs/>
        </w:rPr>
        <w:t xml:space="preserve"> </w:t>
      </w:r>
      <w:r w:rsidR="00D310C2" w:rsidRPr="00295465">
        <w:rPr>
          <w:b/>
          <w:bCs/>
          <w:iCs/>
        </w:rPr>
        <w:t>с 10.00 до 18.00</w:t>
      </w:r>
      <w:r w:rsidR="00D310C2">
        <w:rPr>
          <w:bCs/>
          <w:iCs/>
        </w:rPr>
        <w:t xml:space="preserve"> обучающиеся, желающие принять участие в конкурсе «БИТ», регистрируются и выполняют задания</w:t>
      </w:r>
      <w:r w:rsidRPr="00F31064">
        <w:rPr>
          <w:bCs/>
          <w:iCs/>
        </w:rPr>
        <w:t xml:space="preserve"> на сайт</w:t>
      </w:r>
      <w:r w:rsidR="00D310C2">
        <w:rPr>
          <w:bCs/>
          <w:iCs/>
        </w:rPr>
        <w:t>е</w:t>
      </w:r>
      <w:hyperlink r:id="rId13" w:history="1">
        <w:r w:rsidRPr="00F31064">
          <w:rPr>
            <w:rStyle w:val="aa"/>
            <w:bCs/>
            <w:iCs/>
          </w:rPr>
          <w:t xml:space="preserve"> http://inf-metod.ucoz.ru/</w:t>
        </w:r>
      </w:hyperlink>
      <w:r w:rsidRPr="00F31064">
        <w:rPr>
          <w:bCs/>
          <w:iCs/>
        </w:rPr>
        <w:t>.</w:t>
      </w:r>
      <w:r w:rsidR="006F444D">
        <w:rPr>
          <w:bCs/>
          <w:iCs/>
        </w:rPr>
        <w:t xml:space="preserve"> </w:t>
      </w:r>
    </w:p>
    <w:p w:rsidR="0060230A" w:rsidRPr="00F31064" w:rsidRDefault="0060230A" w:rsidP="003E4188">
      <w:pPr>
        <w:pStyle w:val="ab"/>
        <w:ind w:left="0" w:right="0" w:firstLine="709"/>
        <w:rPr>
          <w:bCs/>
          <w:iCs/>
        </w:rPr>
      </w:pPr>
      <w:r w:rsidRPr="00F31064">
        <w:rPr>
          <w:bCs/>
          <w:iCs/>
        </w:rPr>
        <w:t>2.</w:t>
      </w:r>
      <w:r>
        <w:rPr>
          <w:bCs/>
          <w:iCs/>
        </w:rPr>
        <w:t xml:space="preserve"> </w:t>
      </w:r>
      <w:r w:rsidR="00295465">
        <w:rPr>
          <w:b/>
          <w:bCs/>
          <w:iCs/>
        </w:rPr>
        <w:t>Н</w:t>
      </w:r>
      <w:r w:rsidR="00295465" w:rsidRPr="00295465">
        <w:rPr>
          <w:b/>
          <w:bCs/>
          <w:iCs/>
        </w:rPr>
        <w:t>е позднее 22 февраля 2019 года</w:t>
      </w:r>
      <w:r w:rsidR="00295465">
        <w:rPr>
          <w:b/>
          <w:bCs/>
          <w:iCs/>
        </w:rPr>
        <w:t xml:space="preserve"> </w:t>
      </w:r>
      <w:r w:rsidR="00295465" w:rsidRPr="00295465">
        <w:rPr>
          <w:bCs/>
          <w:iCs/>
        </w:rPr>
        <w:t>с</w:t>
      </w:r>
      <w:r w:rsidRPr="00F31064">
        <w:rPr>
          <w:bCs/>
          <w:iCs/>
        </w:rPr>
        <w:t xml:space="preserve">писки </w:t>
      </w:r>
      <w:r w:rsidR="006F444D">
        <w:rPr>
          <w:bCs/>
          <w:iCs/>
        </w:rPr>
        <w:t>участников</w:t>
      </w:r>
      <w:r w:rsidRPr="00F31064">
        <w:rPr>
          <w:bCs/>
          <w:iCs/>
        </w:rPr>
        <w:t xml:space="preserve"> </w:t>
      </w:r>
      <w:r w:rsidR="00295465">
        <w:rPr>
          <w:bCs/>
          <w:iCs/>
        </w:rPr>
        <w:t xml:space="preserve"> </w:t>
      </w:r>
      <w:r w:rsidR="006F444D">
        <w:rPr>
          <w:bCs/>
          <w:iCs/>
          <w:lang w:val="en-US"/>
        </w:rPr>
        <w:t>I</w:t>
      </w:r>
      <w:r>
        <w:rPr>
          <w:bCs/>
          <w:iCs/>
        </w:rPr>
        <w:t xml:space="preserve"> этапа</w:t>
      </w:r>
      <w:r w:rsidRPr="00F31064">
        <w:rPr>
          <w:bCs/>
          <w:iCs/>
        </w:rPr>
        <w:t>, допущенных к участию в</w:t>
      </w:r>
      <w:r>
        <w:rPr>
          <w:bCs/>
          <w:iCs/>
        </w:rPr>
        <w:t>о</w:t>
      </w:r>
      <w:r w:rsidRPr="00F31064">
        <w:rPr>
          <w:bCs/>
          <w:iCs/>
        </w:rPr>
        <w:t xml:space="preserve"> </w:t>
      </w:r>
      <w:r w:rsidR="006F444D">
        <w:rPr>
          <w:bCs/>
          <w:iCs/>
          <w:lang w:val="en-US"/>
        </w:rPr>
        <w:t>II</w:t>
      </w:r>
      <w:r>
        <w:rPr>
          <w:bCs/>
          <w:iCs/>
        </w:rPr>
        <w:t xml:space="preserve"> </w:t>
      </w:r>
      <w:r w:rsidRPr="00F31064">
        <w:rPr>
          <w:bCs/>
          <w:iCs/>
        </w:rPr>
        <w:t xml:space="preserve">(очном) </w:t>
      </w:r>
      <w:r>
        <w:rPr>
          <w:bCs/>
          <w:iCs/>
        </w:rPr>
        <w:t>этапе</w:t>
      </w:r>
      <w:r w:rsidRPr="00F31064">
        <w:rPr>
          <w:bCs/>
          <w:iCs/>
        </w:rPr>
        <w:t>, будут размещены  на сайте  </w:t>
      </w:r>
      <w:hyperlink r:id="rId14" w:history="1">
        <w:r w:rsidRPr="00F31064">
          <w:rPr>
            <w:rStyle w:val="aa"/>
            <w:bCs/>
            <w:iCs/>
          </w:rPr>
          <w:t xml:space="preserve"> http://inf-metod.ucoz.ru/</w:t>
        </w:r>
      </w:hyperlink>
      <w:r w:rsidRPr="00F31064">
        <w:rPr>
          <w:bCs/>
          <w:iCs/>
        </w:rPr>
        <w:t xml:space="preserve"> и направлены  в </w:t>
      </w:r>
      <w:r w:rsidR="006F444D">
        <w:rPr>
          <w:bCs/>
          <w:iCs/>
        </w:rPr>
        <w:t>образовательные организации</w:t>
      </w:r>
      <w:r w:rsidR="00295465">
        <w:rPr>
          <w:bCs/>
          <w:iCs/>
        </w:rPr>
        <w:t>.</w:t>
      </w:r>
      <w:r w:rsidRPr="00F31064">
        <w:rPr>
          <w:bCs/>
          <w:iCs/>
        </w:rPr>
        <w:t xml:space="preserve"> </w:t>
      </w:r>
    </w:p>
    <w:p w:rsidR="00EE67A9" w:rsidRDefault="0060230A" w:rsidP="00EE67A9">
      <w:pPr>
        <w:pStyle w:val="ac"/>
        <w:spacing w:after="0"/>
        <w:ind w:left="20" w:right="20" w:firstLine="709"/>
        <w:jc w:val="both"/>
      </w:pPr>
      <w:r w:rsidRPr="006F444D">
        <w:t xml:space="preserve">3. </w:t>
      </w:r>
      <w:r w:rsidR="00295465" w:rsidRPr="00295465">
        <w:rPr>
          <w:b/>
        </w:rPr>
        <w:t>Не позднее 27 февраля</w:t>
      </w:r>
      <w:r w:rsidR="00295465">
        <w:rPr>
          <w:b/>
        </w:rPr>
        <w:t xml:space="preserve"> 2019 года</w:t>
      </w:r>
      <w:r w:rsidR="00295465">
        <w:t xml:space="preserve"> н</w:t>
      </w:r>
      <w:r w:rsidR="006F444D">
        <w:t xml:space="preserve">а основе списков обучающихся, допущенных к участию в очном этапе, каждая образовательная организация формирует команду в составе </w:t>
      </w:r>
      <w:r w:rsidR="006F444D" w:rsidRPr="006F444D">
        <w:t>3</w:t>
      </w:r>
      <w:r w:rsidR="006F444D">
        <w:t xml:space="preserve"> человек: </w:t>
      </w:r>
      <w:r w:rsidR="006F444D" w:rsidRPr="00295465">
        <w:rPr>
          <w:b/>
        </w:rPr>
        <w:t>по одному представителю от 7, 8 и 9 классов</w:t>
      </w:r>
      <w:r w:rsidR="006F444D">
        <w:t>.</w:t>
      </w:r>
      <w:r w:rsidR="00EE67A9" w:rsidRPr="006F444D">
        <w:t xml:space="preserve"> </w:t>
      </w:r>
    </w:p>
    <w:p w:rsidR="00D310C2" w:rsidRPr="00EE67A9" w:rsidRDefault="00D310C2" w:rsidP="00EE67A9">
      <w:pPr>
        <w:pStyle w:val="ac"/>
        <w:spacing w:after="0"/>
        <w:ind w:left="20" w:right="20" w:firstLine="709"/>
        <w:jc w:val="both"/>
      </w:pPr>
      <w:r>
        <w:t>Заявк</w:t>
      </w:r>
      <w:r w:rsidR="00295465">
        <w:t xml:space="preserve">а </w:t>
      </w:r>
      <w:r w:rsidR="003A1D4F">
        <w:t xml:space="preserve">для участия во </w:t>
      </w:r>
      <w:r w:rsidR="003A1D4F">
        <w:rPr>
          <w:lang w:val="en-US"/>
        </w:rPr>
        <w:t>II</w:t>
      </w:r>
      <w:r w:rsidR="003A1D4F">
        <w:t xml:space="preserve"> этапе </w:t>
      </w:r>
      <w:r w:rsidR="00295465">
        <w:t xml:space="preserve">подается по форме </w:t>
      </w:r>
      <w:hyperlink r:id="rId15" w:history="1">
        <w:r w:rsidR="00295465" w:rsidRPr="001A7D67">
          <w:rPr>
            <w:rStyle w:val="aa"/>
          </w:rPr>
          <w:t>https://goo.gl/forms/Ws0u2mHmpvm9X7Zo1</w:t>
        </w:r>
      </w:hyperlink>
      <w:r w:rsidR="00295465">
        <w:t xml:space="preserve"> </w:t>
      </w:r>
      <w:r w:rsidR="00295465" w:rsidRPr="00295465">
        <w:t xml:space="preserve"> </w:t>
      </w:r>
      <w:r>
        <w:t xml:space="preserve"> </w:t>
      </w:r>
    </w:p>
    <w:p w:rsidR="0060230A" w:rsidRPr="00295465" w:rsidRDefault="00295465" w:rsidP="003E4188">
      <w:pPr>
        <w:pStyle w:val="ab"/>
        <w:ind w:left="0" w:right="0" w:firstLine="709"/>
        <w:rPr>
          <w:b/>
          <w:bCs/>
          <w:iCs/>
        </w:rPr>
      </w:pPr>
      <w:r>
        <w:rPr>
          <w:bCs/>
          <w:iCs/>
        </w:rPr>
        <w:t xml:space="preserve">4. </w:t>
      </w:r>
      <w:r w:rsidRPr="00295465">
        <w:rPr>
          <w:b/>
          <w:bCs/>
          <w:iCs/>
        </w:rPr>
        <w:t>1 марта 2019 года  в МОБУ «СОШ № 15» в  10.00</w:t>
      </w:r>
      <w:r>
        <w:rPr>
          <w:b/>
          <w:bCs/>
          <w:iCs/>
        </w:rPr>
        <w:t xml:space="preserve"> </w:t>
      </w:r>
      <w:r w:rsidRPr="00F31064">
        <w:rPr>
          <w:bCs/>
          <w:iCs/>
        </w:rPr>
        <w:t>пров</w:t>
      </w:r>
      <w:r>
        <w:rPr>
          <w:bCs/>
          <w:iCs/>
        </w:rPr>
        <w:t>одится</w:t>
      </w:r>
      <w:r w:rsidRPr="00F31064">
        <w:rPr>
          <w:bCs/>
          <w:iCs/>
        </w:rPr>
        <w:t xml:space="preserve"> </w:t>
      </w:r>
      <w:r>
        <w:rPr>
          <w:bCs/>
          <w:iCs/>
          <w:lang w:val="en-US"/>
        </w:rPr>
        <w:t>II</w:t>
      </w:r>
      <w:r w:rsidRPr="00295465">
        <w:rPr>
          <w:bCs/>
          <w:iCs/>
        </w:rPr>
        <w:t xml:space="preserve"> </w:t>
      </w:r>
      <w:r w:rsidR="0060230A">
        <w:rPr>
          <w:bCs/>
          <w:iCs/>
        </w:rPr>
        <w:t>(очный) этап</w:t>
      </w:r>
      <w:r w:rsidR="0060230A" w:rsidRPr="00F31064">
        <w:rPr>
          <w:bCs/>
          <w:iCs/>
        </w:rPr>
        <w:t xml:space="preserve"> конкурса</w:t>
      </w:r>
      <w:r>
        <w:rPr>
          <w:bCs/>
          <w:iCs/>
        </w:rPr>
        <w:t>.</w:t>
      </w:r>
      <w:r w:rsidR="0060230A" w:rsidRPr="00F31064">
        <w:rPr>
          <w:bCs/>
          <w:iCs/>
        </w:rPr>
        <w:t xml:space="preserve"> </w:t>
      </w:r>
    </w:p>
    <w:p w:rsidR="0060230A" w:rsidRPr="00F31064" w:rsidRDefault="0060230A" w:rsidP="003E4188">
      <w:pPr>
        <w:pStyle w:val="ab"/>
        <w:ind w:left="0" w:right="0" w:firstLine="567"/>
        <w:rPr>
          <w:bCs/>
        </w:rPr>
      </w:pPr>
    </w:p>
    <w:p w:rsidR="0060230A" w:rsidRPr="00F31064" w:rsidRDefault="0060230A" w:rsidP="003E4188">
      <w:pPr>
        <w:pStyle w:val="ab"/>
        <w:ind w:left="0" w:right="0" w:firstLine="567"/>
        <w:rPr>
          <w:bCs/>
        </w:rPr>
      </w:pPr>
    </w:p>
    <w:p w:rsidR="0060230A" w:rsidRPr="00F31064" w:rsidRDefault="0060230A" w:rsidP="003E4188">
      <w:pPr>
        <w:pStyle w:val="ab"/>
        <w:ind w:left="0" w:right="0" w:firstLine="567"/>
        <w:rPr>
          <w:bCs/>
        </w:rPr>
      </w:pP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60230A" w:rsidRPr="00F31064" w:rsidRDefault="0060230A" w:rsidP="003E4188">
      <w:pPr>
        <w:pStyle w:val="ab"/>
        <w:ind w:left="0" w:right="0" w:firstLine="0"/>
        <w:rPr>
          <w:bCs/>
          <w:iCs/>
        </w:rPr>
      </w:pPr>
      <w:r w:rsidRPr="00F31064">
        <w:rPr>
          <w:bCs/>
          <w:iCs/>
        </w:rPr>
        <w:t xml:space="preserve">управления образования                 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F31064">
        <w:rPr>
          <w:bCs/>
          <w:iCs/>
        </w:rPr>
        <w:t>Н.А. Гордеева</w:t>
      </w:r>
    </w:p>
    <w:sectPr w:rsidR="0060230A" w:rsidRPr="00F31064" w:rsidSect="00DA491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A7677B2"/>
    <w:multiLevelType w:val="hybridMultilevel"/>
    <w:tmpl w:val="3090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072CB"/>
    <w:multiLevelType w:val="multilevel"/>
    <w:tmpl w:val="125CBE1C"/>
    <w:lvl w:ilvl="0">
      <w:start w:val="1"/>
      <w:numFmt w:val="decimal"/>
      <w:lvlText w:val="%1."/>
      <w:lvlJc w:val="left"/>
      <w:pPr>
        <w:ind w:left="1173" w:hanging="4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838" w:hanging="1665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3318" w:hanging="1665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3798" w:hanging="1665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4278" w:hanging="1665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4758" w:hanging="1665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373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6693" w:hanging="2160"/>
      </w:pPr>
      <w:rPr>
        <w:rFonts w:cs="Times New Roman" w:hint="default"/>
        <w:i/>
      </w:rPr>
    </w:lvl>
  </w:abstractNum>
  <w:abstractNum w:abstractNumId="3">
    <w:nsid w:val="15797ED4"/>
    <w:multiLevelType w:val="multilevel"/>
    <w:tmpl w:val="D7EE5DC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3B639AB"/>
    <w:multiLevelType w:val="hybridMultilevel"/>
    <w:tmpl w:val="F508C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A51341"/>
    <w:multiLevelType w:val="hybridMultilevel"/>
    <w:tmpl w:val="3090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A843BA"/>
    <w:multiLevelType w:val="multilevel"/>
    <w:tmpl w:val="0F048CD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 w:hint="default"/>
      </w:rPr>
    </w:lvl>
  </w:abstractNum>
  <w:abstractNum w:abstractNumId="7">
    <w:nsid w:val="4A9878D1"/>
    <w:multiLevelType w:val="multilevel"/>
    <w:tmpl w:val="0E74EF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2496EED"/>
    <w:multiLevelType w:val="hybridMultilevel"/>
    <w:tmpl w:val="F6CEC7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F12AD6"/>
    <w:multiLevelType w:val="hybridMultilevel"/>
    <w:tmpl w:val="3090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655FE8"/>
    <w:multiLevelType w:val="hybridMultilevel"/>
    <w:tmpl w:val="3D54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83ABB"/>
    <w:multiLevelType w:val="multilevel"/>
    <w:tmpl w:val="B280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C6661C"/>
    <w:multiLevelType w:val="hybridMultilevel"/>
    <w:tmpl w:val="BA00317C"/>
    <w:lvl w:ilvl="0" w:tplc="ECDEB8C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B21C00"/>
    <w:multiLevelType w:val="multilevel"/>
    <w:tmpl w:val="BE9AC07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713A1A30"/>
    <w:multiLevelType w:val="hybridMultilevel"/>
    <w:tmpl w:val="6A04A92C"/>
    <w:lvl w:ilvl="0" w:tplc="8392DD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1482DFE"/>
    <w:multiLevelType w:val="hybridMultilevel"/>
    <w:tmpl w:val="03FA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7A18D8"/>
    <w:multiLevelType w:val="hybridMultilevel"/>
    <w:tmpl w:val="F740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40B1CB7"/>
    <w:multiLevelType w:val="hybridMultilevel"/>
    <w:tmpl w:val="F58231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4B11BE"/>
    <w:multiLevelType w:val="multilevel"/>
    <w:tmpl w:val="367EFF38"/>
    <w:lvl w:ilvl="0">
      <w:start w:val="1"/>
      <w:numFmt w:val="decimal"/>
      <w:lvlText w:val="%1."/>
      <w:lvlJc w:val="left"/>
      <w:pPr>
        <w:ind w:left="2464" w:hanging="16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83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8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9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3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384" w:hanging="2160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18"/>
  </w:num>
  <w:num w:numId="8">
    <w:abstractNumId w:val="7"/>
  </w:num>
  <w:num w:numId="9">
    <w:abstractNumId w:val="1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compat/>
  <w:rsids>
    <w:rsidRoot w:val="00CE0087"/>
    <w:rsid w:val="00012E4E"/>
    <w:rsid w:val="00027427"/>
    <w:rsid w:val="000414E6"/>
    <w:rsid w:val="000420F1"/>
    <w:rsid w:val="00047DC2"/>
    <w:rsid w:val="000504DA"/>
    <w:rsid w:val="00053A73"/>
    <w:rsid w:val="00053CF1"/>
    <w:rsid w:val="000614AA"/>
    <w:rsid w:val="00066A86"/>
    <w:rsid w:val="00093E89"/>
    <w:rsid w:val="000A6D20"/>
    <w:rsid w:val="000B5F9D"/>
    <w:rsid w:val="000D1201"/>
    <w:rsid w:val="000E2333"/>
    <w:rsid w:val="001137C7"/>
    <w:rsid w:val="00120EDF"/>
    <w:rsid w:val="0013359A"/>
    <w:rsid w:val="00135D92"/>
    <w:rsid w:val="00137436"/>
    <w:rsid w:val="00140BEA"/>
    <w:rsid w:val="00153238"/>
    <w:rsid w:val="001740FB"/>
    <w:rsid w:val="00181592"/>
    <w:rsid w:val="00185DF0"/>
    <w:rsid w:val="0019098C"/>
    <w:rsid w:val="001954D9"/>
    <w:rsid w:val="001D1945"/>
    <w:rsid w:val="001D6B63"/>
    <w:rsid w:val="001F4EF4"/>
    <w:rsid w:val="001F6799"/>
    <w:rsid w:val="00216B87"/>
    <w:rsid w:val="0023600E"/>
    <w:rsid w:val="00242A82"/>
    <w:rsid w:val="002613D2"/>
    <w:rsid w:val="00270519"/>
    <w:rsid w:val="00275709"/>
    <w:rsid w:val="002810B0"/>
    <w:rsid w:val="00293655"/>
    <w:rsid w:val="00295465"/>
    <w:rsid w:val="002A1BA5"/>
    <w:rsid w:val="002B7413"/>
    <w:rsid w:val="002C61FC"/>
    <w:rsid w:val="002D22B6"/>
    <w:rsid w:val="002D45B5"/>
    <w:rsid w:val="002D69DD"/>
    <w:rsid w:val="002E386D"/>
    <w:rsid w:val="0030397B"/>
    <w:rsid w:val="00323F73"/>
    <w:rsid w:val="00330C13"/>
    <w:rsid w:val="003336B2"/>
    <w:rsid w:val="003414CF"/>
    <w:rsid w:val="003420B4"/>
    <w:rsid w:val="0034738E"/>
    <w:rsid w:val="00362075"/>
    <w:rsid w:val="00375109"/>
    <w:rsid w:val="00377052"/>
    <w:rsid w:val="00381151"/>
    <w:rsid w:val="00397565"/>
    <w:rsid w:val="003A1D4F"/>
    <w:rsid w:val="003C5C16"/>
    <w:rsid w:val="003C6EAF"/>
    <w:rsid w:val="003D52DB"/>
    <w:rsid w:val="003E0991"/>
    <w:rsid w:val="003E12DF"/>
    <w:rsid w:val="003E1748"/>
    <w:rsid w:val="003E4188"/>
    <w:rsid w:val="003E4934"/>
    <w:rsid w:val="003E5652"/>
    <w:rsid w:val="003F66F0"/>
    <w:rsid w:val="00401F97"/>
    <w:rsid w:val="00410C4D"/>
    <w:rsid w:val="00412B6B"/>
    <w:rsid w:val="00432BB8"/>
    <w:rsid w:val="004371DA"/>
    <w:rsid w:val="00437270"/>
    <w:rsid w:val="00440519"/>
    <w:rsid w:val="00443FA8"/>
    <w:rsid w:val="0046190F"/>
    <w:rsid w:val="004671C1"/>
    <w:rsid w:val="00467490"/>
    <w:rsid w:val="0047565F"/>
    <w:rsid w:val="00477DC9"/>
    <w:rsid w:val="004920EB"/>
    <w:rsid w:val="004A2165"/>
    <w:rsid w:val="004C6C5E"/>
    <w:rsid w:val="004E631E"/>
    <w:rsid w:val="004F513B"/>
    <w:rsid w:val="005079AA"/>
    <w:rsid w:val="00513067"/>
    <w:rsid w:val="00542C3A"/>
    <w:rsid w:val="005444D4"/>
    <w:rsid w:val="0055423E"/>
    <w:rsid w:val="00555587"/>
    <w:rsid w:val="0056776E"/>
    <w:rsid w:val="00585417"/>
    <w:rsid w:val="00587E15"/>
    <w:rsid w:val="00594EA1"/>
    <w:rsid w:val="005B036C"/>
    <w:rsid w:val="005B07F1"/>
    <w:rsid w:val="005B4406"/>
    <w:rsid w:val="005C2369"/>
    <w:rsid w:val="005C49AD"/>
    <w:rsid w:val="005E4EC1"/>
    <w:rsid w:val="005E5784"/>
    <w:rsid w:val="005E72CA"/>
    <w:rsid w:val="006013AC"/>
    <w:rsid w:val="0060230A"/>
    <w:rsid w:val="00642FCF"/>
    <w:rsid w:val="00661B8A"/>
    <w:rsid w:val="00664924"/>
    <w:rsid w:val="006668B0"/>
    <w:rsid w:val="00677E20"/>
    <w:rsid w:val="00682A7A"/>
    <w:rsid w:val="00683CC5"/>
    <w:rsid w:val="0069365C"/>
    <w:rsid w:val="006A1764"/>
    <w:rsid w:val="006A32CB"/>
    <w:rsid w:val="006A35D6"/>
    <w:rsid w:val="006A57D3"/>
    <w:rsid w:val="006A698B"/>
    <w:rsid w:val="006A7F0C"/>
    <w:rsid w:val="006B3DE6"/>
    <w:rsid w:val="006B4339"/>
    <w:rsid w:val="006B5C96"/>
    <w:rsid w:val="006B7F2F"/>
    <w:rsid w:val="006C127E"/>
    <w:rsid w:val="006C25F9"/>
    <w:rsid w:val="006C442A"/>
    <w:rsid w:val="006C589A"/>
    <w:rsid w:val="006C6E33"/>
    <w:rsid w:val="006E48D7"/>
    <w:rsid w:val="006F019F"/>
    <w:rsid w:val="006F444D"/>
    <w:rsid w:val="006F5AA6"/>
    <w:rsid w:val="006F6351"/>
    <w:rsid w:val="007054A5"/>
    <w:rsid w:val="00706D36"/>
    <w:rsid w:val="00735604"/>
    <w:rsid w:val="00744B1E"/>
    <w:rsid w:val="00773BF4"/>
    <w:rsid w:val="007A05BB"/>
    <w:rsid w:val="007A63EE"/>
    <w:rsid w:val="007B244F"/>
    <w:rsid w:val="007B4756"/>
    <w:rsid w:val="007B6503"/>
    <w:rsid w:val="007C378E"/>
    <w:rsid w:val="007C4512"/>
    <w:rsid w:val="007D12B3"/>
    <w:rsid w:val="007E2D15"/>
    <w:rsid w:val="007E75A8"/>
    <w:rsid w:val="007F6CB6"/>
    <w:rsid w:val="00806382"/>
    <w:rsid w:val="008454F6"/>
    <w:rsid w:val="00847D2B"/>
    <w:rsid w:val="00867844"/>
    <w:rsid w:val="00895040"/>
    <w:rsid w:val="00897779"/>
    <w:rsid w:val="008A34C4"/>
    <w:rsid w:val="008A3A79"/>
    <w:rsid w:val="008A66A8"/>
    <w:rsid w:val="008B4740"/>
    <w:rsid w:val="008C2237"/>
    <w:rsid w:val="008C2AD6"/>
    <w:rsid w:val="008D095F"/>
    <w:rsid w:val="008D0A7C"/>
    <w:rsid w:val="008D1CDA"/>
    <w:rsid w:val="008D2990"/>
    <w:rsid w:val="008D7515"/>
    <w:rsid w:val="008F3A2D"/>
    <w:rsid w:val="00903582"/>
    <w:rsid w:val="00907FE2"/>
    <w:rsid w:val="00923EB2"/>
    <w:rsid w:val="0092767E"/>
    <w:rsid w:val="00963AF4"/>
    <w:rsid w:val="00965604"/>
    <w:rsid w:val="0098244E"/>
    <w:rsid w:val="00982990"/>
    <w:rsid w:val="009A02AB"/>
    <w:rsid w:val="009A258E"/>
    <w:rsid w:val="009A3AEF"/>
    <w:rsid w:val="009E273D"/>
    <w:rsid w:val="009F7B3E"/>
    <w:rsid w:val="00A1007F"/>
    <w:rsid w:val="00A11660"/>
    <w:rsid w:val="00A12EF3"/>
    <w:rsid w:val="00A207C0"/>
    <w:rsid w:val="00A44709"/>
    <w:rsid w:val="00A67F18"/>
    <w:rsid w:val="00A715A2"/>
    <w:rsid w:val="00A93944"/>
    <w:rsid w:val="00A93DF7"/>
    <w:rsid w:val="00AB24F4"/>
    <w:rsid w:val="00AD1C85"/>
    <w:rsid w:val="00AE4AA2"/>
    <w:rsid w:val="00AE78F5"/>
    <w:rsid w:val="00AF14C3"/>
    <w:rsid w:val="00AF4672"/>
    <w:rsid w:val="00B011F8"/>
    <w:rsid w:val="00B22A19"/>
    <w:rsid w:val="00B3282B"/>
    <w:rsid w:val="00B36A46"/>
    <w:rsid w:val="00B46A52"/>
    <w:rsid w:val="00B617E8"/>
    <w:rsid w:val="00B679E9"/>
    <w:rsid w:val="00B83E01"/>
    <w:rsid w:val="00B8578C"/>
    <w:rsid w:val="00BA7F09"/>
    <w:rsid w:val="00BB1341"/>
    <w:rsid w:val="00BC7CDE"/>
    <w:rsid w:val="00BD143E"/>
    <w:rsid w:val="00BD3954"/>
    <w:rsid w:val="00C0028B"/>
    <w:rsid w:val="00C00E1A"/>
    <w:rsid w:val="00C02D5C"/>
    <w:rsid w:val="00C068F6"/>
    <w:rsid w:val="00C06B0E"/>
    <w:rsid w:val="00C12D0A"/>
    <w:rsid w:val="00C338BF"/>
    <w:rsid w:val="00C3511A"/>
    <w:rsid w:val="00C44408"/>
    <w:rsid w:val="00C45A95"/>
    <w:rsid w:val="00C5039A"/>
    <w:rsid w:val="00C503A0"/>
    <w:rsid w:val="00C52ED9"/>
    <w:rsid w:val="00C65AC9"/>
    <w:rsid w:val="00C81099"/>
    <w:rsid w:val="00C8384F"/>
    <w:rsid w:val="00C91463"/>
    <w:rsid w:val="00C944E3"/>
    <w:rsid w:val="00CB7D4B"/>
    <w:rsid w:val="00CC6596"/>
    <w:rsid w:val="00CC6610"/>
    <w:rsid w:val="00CD4070"/>
    <w:rsid w:val="00CE0087"/>
    <w:rsid w:val="00CE3F09"/>
    <w:rsid w:val="00CE4FBC"/>
    <w:rsid w:val="00CE7707"/>
    <w:rsid w:val="00CF3114"/>
    <w:rsid w:val="00D00779"/>
    <w:rsid w:val="00D17492"/>
    <w:rsid w:val="00D310C2"/>
    <w:rsid w:val="00D3299D"/>
    <w:rsid w:val="00D35271"/>
    <w:rsid w:val="00D50D5C"/>
    <w:rsid w:val="00D515C9"/>
    <w:rsid w:val="00D55C48"/>
    <w:rsid w:val="00D61F79"/>
    <w:rsid w:val="00D6363B"/>
    <w:rsid w:val="00D724FA"/>
    <w:rsid w:val="00D8455B"/>
    <w:rsid w:val="00DA3092"/>
    <w:rsid w:val="00DA4919"/>
    <w:rsid w:val="00DD2C99"/>
    <w:rsid w:val="00DE38D2"/>
    <w:rsid w:val="00DF121F"/>
    <w:rsid w:val="00E21CCF"/>
    <w:rsid w:val="00E23024"/>
    <w:rsid w:val="00E2522E"/>
    <w:rsid w:val="00E27599"/>
    <w:rsid w:val="00E37512"/>
    <w:rsid w:val="00E61BB1"/>
    <w:rsid w:val="00E647E9"/>
    <w:rsid w:val="00E72FEB"/>
    <w:rsid w:val="00E80E55"/>
    <w:rsid w:val="00E81CFE"/>
    <w:rsid w:val="00E82DC2"/>
    <w:rsid w:val="00E86E86"/>
    <w:rsid w:val="00E91FEC"/>
    <w:rsid w:val="00EA352D"/>
    <w:rsid w:val="00EA3D43"/>
    <w:rsid w:val="00EB438A"/>
    <w:rsid w:val="00EB6BDB"/>
    <w:rsid w:val="00EC6000"/>
    <w:rsid w:val="00EE14FF"/>
    <w:rsid w:val="00EE67A9"/>
    <w:rsid w:val="00EF1AD6"/>
    <w:rsid w:val="00EF6EF3"/>
    <w:rsid w:val="00F038E2"/>
    <w:rsid w:val="00F056CE"/>
    <w:rsid w:val="00F1013B"/>
    <w:rsid w:val="00F222CC"/>
    <w:rsid w:val="00F3047D"/>
    <w:rsid w:val="00F31064"/>
    <w:rsid w:val="00F37AEA"/>
    <w:rsid w:val="00F40E3B"/>
    <w:rsid w:val="00F5062D"/>
    <w:rsid w:val="00F72E09"/>
    <w:rsid w:val="00F82FED"/>
    <w:rsid w:val="00F91BBF"/>
    <w:rsid w:val="00F9792F"/>
    <w:rsid w:val="00FA7DD9"/>
    <w:rsid w:val="00FB6716"/>
    <w:rsid w:val="00FD03E0"/>
    <w:rsid w:val="00FE42C9"/>
    <w:rsid w:val="00FE4B96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0"/>
    <w:rPr>
      <w:bCs/>
      <w:i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67490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7490"/>
    <w:pPr>
      <w:keepNext/>
      <w:jc w:val="center"/>
      <w:outlineLvl w:val="1"/>
    </w:pPr>
    <w:rPr>
      <w:rFonts w:ascii="Cambria" w:hAnsi="Cambria"/>
      <w:b/>
      <w:i/>
      <w:iCs w:val="0"/>
    </w:rPr>
  </w:style>
  <w:style w:type="paragraph" w:styleId="4">
    <w:name w:val="heading 4"/>
    <w:basedOn w:val="a"/>
    <w:next w:val="a"/>
    <w:link w:val="40"/>
    <w:uiPriority w:val="99"/>
    <w:qFormat/>
    <w:rsid w:val="00735604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735604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BB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2BB8"/>
    <w:rPr>
      <w:rFonts w:ascii="Cambria" w:hAnsi="Cambria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2BB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32BB8"/>
    <w:rPr>
      <w:rFonts w:ascii="Calibri" w:hAnsi="Calibri"/>
      <w:b/>
      <w:i/>
      <w:sz w:val="26"/>
    </w:rPr>
  </w:style>
  <w:style w:type="paragraph" w:styleId="a3">
    <w:name w:val="Body Text Indent"/>
    <w:basedOn w:val="a"/>
    <w:link w:val="a4"/>
    <w:uiPriority w:val="99"/>
    <w:rsid w:val="004674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2BB8"/>
    <w:rPr>
      <w:sz w:val="28"/>
    </w:rPr>
  </w:style>
  <w:style w:type="character" w:customStyle="1" w:styleId="a5">
    <w:name w:val="Цветовое выделение"/>
    <w:uiPriority w:val="99"/>
    <w:rsid w:val="00CE0087"/>
    <w:rPr>
      <w:b/>
      <w:color w:val="000080"/>
    </w:rPr>
  </w:style>
  <w:style w:type="character" w:customStyle="1" w:styleId="FontStyle15">
    <w:name w:val="Font Style15"/>
    <w:uiPriority w:val="99"/>
    <w:rsid w:val="00CE0087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35604"/>
  </w:style>
  <w:style w:type="table" w:styleId="a6">
    <w:name w:val="Table Grid"/>
    <w:basedOn w:val="a1"/>
    <w:uiPriority w:val="99"/>
    <w:rsid w:val="0073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137C7"/>
    <w:rPr>
      <w:sz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2BB8"/>
    <w:rPr>
      <w:sz w:val="2"/>
    </w:rPr>
  </w:style>
  <w:style w:type="paragraph" w:styleId="a9">
    <w:name w:val="List Paragraph"/>
    <w:basedOn w:val="a"/>
    <w:uiPriority w:val="99"/>
    <w:qFormat/>
    <w:rsid w:val="007D12B3"/>
    <w:pPr>
      <w:spacing w:after="200" w:line="276" w:lineRule="auto"/>
      <w:ind w:left="720"/>
      <w:contextualSpacing/>
    </w:pPr>
    <w:rPr>
      <w:rFonts w:ascii="Calibri" w:hAnsi="Calibri"/>
      <w:bCs w:val="0"/>
      <w:iCs w:val="0"/>
      <w:sz w:val="22"/>
      <w:szCs w:val="22"/>
    </w:rPr>
  </w:style>
  <w:style w:type="paragraph" w:customStyle="1" w:styleId="11">
    <w:name w:val="Îñíîâíîé1"/>
    <w:aliases w:val="òåêñò,Îñíîâíîé6"/>
    <w:basedOn w:val="a"/>
    <w:uiPriority w:val="99"/>
    <w:rsid w:val="007D12B3"/>
    <w:pPr>
      <w:widowControl w:val="0"/>
      <w:jc w:val="center"/>
    </w:pPr>
    <w:rPr>
      <w:bCs w:val="0"/>
      <w:iCs w:val="0"/>
      <w:sz w:val="20"/>
      <w:szCs w:val="20"/>
    </w:rPr>
  </w:style>
  <w:style w:type="character" w:styleId="aa">
    <w:name w:val="Hyperlink"/>
    <w:basedOn w:val="a0"/>
    <w:uiPriority w:val="99"/>
    <w:rsid w:val="007A05BB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B8578C"/>
    <w:pPr>
      <w:ind w:left="1320" w:right="801" w:hanging="1320"/>
      <w:jc w:val="both"/>
    </w:pPr>
    <w:rPr>
      <w:bCs w:val="0"/>
      <w:iCs w:val="0"/>
    </w:rPr>
  </w:style>
  <w:style w:type="paragraph" w:styleId="ac">
    <w:name w:val="Body Text"/>
    <w:basedOn w:val="a"/>
    <w:link w:val="ad"/>
    <w:uiPriority w:val="99"/>
    <w:rsid w:val="00EE14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EE14FF"/>
    <w:rPr>
      <w:rFonts w:cs="Times New Roman"/>
      <w:bCs/>
      <w:i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locked/>
    <w:rsid w:val="00F31064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31064"/>
  </w:style>
  <w:style w:type="character" w:customStyle="1" w:styleId="3">
    <w:name w:val="Основной текст (3)_"/>
    <w:basedOn w:val="a0"/>
    <w:link w:val="31"/>
    <w:uiPriority w:val="99"/>
    <w:locked/>
    <w:rsid w:val="00F31064"/>
    <w:rPr>
      <w:rFonts w:cs="Times New Roman"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F31064"/>
  </w:style>
  <w:style w:type="character" w:customStyle="1" w:styleId="35">
    <w:name w:val="Основной текст (3)5"/>
    <w:basedOn w:val="3"/>
    <w:uiPriority w:val="99"/>
    <w:rsid w:val="00F31064"/>
  </w:style>
  <w:style w:type="character" w:customStyle="1" w:styleId="34">
    <w:name w:val="Основной текст (3)4"/>
    <w:basedOn w:val="3"/>
    <w:uiPriority w:val="99"/>
    <w:rsid w:val="00F31064"/>
    <w:rPr>
      <w:noProof/>
    </w:rPr>
  </w:style>
  <w:style w:type="character" w:customStyle="1" w:styleId="12">
    <w:name w:val="Заголовок №1_"/>
    <w:basedOn w:val="a0"/>
    <w:link w:val="13"/>
    <w:uiPriority w:val="99"/>
    <w:locked/>
    <w:rsid w:val="00F31064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31064"/>
    <w:pPr>
      <w:shd w:val="clear" w:color="auto" w:fill="FFFFFF"/>
      <w:spacing w:before="300" w:after="120" w:line="240" w:lineRule="atLeast"/>
      <w:jc w:val="center"/>
    </w:pPr>
    <w:rPr>
      <w:b/>
      <w:iCs w:val="0"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F31064"/>
    <w:pPr>
      <w:shd w:val="clear" w:color="auto" w:fill="FFFFFF"/>
      <w:spacing w:before="120" w:line="331" w:lineRule="exact"/>
      <w:ind w:firstLine="440"/>
      <w:jc w:val="both"/>
    </w:pPr>
    <w:rPr>
      <w:bCs w:val="0"/>
      <w:iCs w:val="0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F31064"/>
    <w:pPr>
      <w:shd w:val="clear" w:color="auto" w:fill="FFFFFF"/>
      <w:spacing w:line="413" w:lineRule="exact"/>
      <w:outlineLvl w:val="0"/>
    </w:pPr>
    <w:rPr>
      <w:b/>
      <w:iCs w:val="0"/>
      <w:sz w:val="23"/>
      <w:szCs w:val="23"/>
    </w:rPr>
  </w:style>
  <w:style w:type="character" w:customStyle="1" w:styleId="apple-converted-space">
    <w:name w:val="apple-converted-space"/>
    <w:basedOn w:val="a0"/>
    <w:uiPriority w:val="99"/>
    <w:rsid w:val="008C2237"/>
    <w:rPr>
      <w:rFonts w:cs="Times New Roman"/>
    </w:rPr>
  </w:style>
  <w:style w:type="character" w:styleId="ae">
    <w:name w:val="Strong"/>
    <w:basedOn w:val="a0"/>
    <w:uiPriority w:val="99"/>
    <w:qFormat/>
    <w:locked/>
    <w:rsid w:val="008C22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-metod.ucoz.ru/" TargetMode="External"/><Relationship Id="rId13" Type="http://schemas.openxmlformats.org/officeDocument/2006/relationships/hyperlink" Target="http://inf-metod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-metod.ucoz.ru/" TargetMode="External"/><Relationship Id="rId12" Type="http://schemas.openxmlformats.org/officeDocument/2006/relationships/hyperlink" Target="http://inf-metod.uco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inf-metod.uco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oo.gl/forms/Ws0u2mHmpvm9X7Zo1" TargetMode="External"/><Relationship Id="rId10" Type="http://schemas.openxmlformats.org/officeDocument/2006/relationships/hyperlink" Target="http://inf-metod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Ws0u2mHmpvm9X7Zo1" TargetMode="External"/><Relationship Id="rId14" Type="http://schemas.openxmlformats.org/officeDocument/2006/relationships/hyperlink" Target="http://inf-metod.uco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3;&#1040;&#1042;\&#1064;&#1072;&#1073;&#1083;&#1086;&#1085;&#1099;\&#1056;&#1072;&#1089;&#1087;&#1086;&#1088;&#1103;&#1078;&#1077;&#1085;&#1080;&#1077;%20&#1059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УО</Template>
  <TotalTime>1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noskovaanse</dc:creator>
  <cp:lastModifiedBy>inform48</cp:lastModifiedBy>
  <cp:revision>2</cp:revision>
  <cp:lastPrinted>2019-01-17T06:14:00Z</cp:lastPrinted>
  <dcterms:created xsi:type="dcterms:W3CDTF">2019-01-28T04:50:00Z</dcterms:created>
  <dcterms:modified xsi:type="dcterms:W3CDTF">2019-01-28T04:50:00Z</dcterms:modified>
</cp:coreProperties>
</file>